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7E7" w:rsidRPr="00913407" w:rsidRDefault="00ED0A32" w:rsidP="00F16D82">
      <w:pPr>
        <w:pStyle w:val="NoSpacing"/>
        <w:jc w:val="center"/>
        <w:rPr>
          <w:b/>
          <w:lang w:val="en-GB"/>
        </w:rPr>
      </w:pPr>
      <w:bookmarkStart w:id="0" w:name="_GoBack"/>
      <w:bookmarkEnd w:id="0"/>
      <w:r w:rsidRPr="00913407">
        <w:rPr>
          <w:b/>
          <w:lang w:val="en-GB"/>
        </w:rPr>
        <w:t xml:space="preserve">Instructions </w:t>
      </w:r>
      <w:r w:rsidR="006D0632" w:rsidRPr="00913407">
        <w:rPr>
          <w:b/>
          <w:lang w:val="en-GB"/>
        </w:rPr>
        <w:t xml:space="preserve">and checklist </w:t>
      </w:r>
      <w:r w:rsidRPr="00913407">
        <w:rPr>
          <w:b/>
          <w:lang w:val="en-GB"/>
        </w:rPr>
        <w:t>on the use of the ISSA Good Practice template</w:t>
      </w:r>
    </w:p>
    <w:p w:rsidR="00ED0A32" w:rsidRPr="007E17E8" w:rsidRDefault="00ED0A32" w:rsidP="007E17E8"/>
    <w:p w:rsidR="00F16D82" w:rsidRPr="00EB32E8" w:rsidRDefault="00F16D82" w:rsidP="00F16D82">
      <w:pPr>
        <w:pStyle w:val="NoSpacing"/>
        <w:numPr>
          <w:ilvl w:val="0"/>
          <w:numId w:val="17"/>
        </w:numPr>
        <w:jc w:val="both"/>
        <w:rPr>
          <w:lang w:val="en-GB"/>
        </w:rPr>
      </w:pPr>
      <w:r w:rsidRPr="00023157">
        <w:rPr>
          <w:lang w:val="en-GB"/>
        </w:rPr>
        <w:t xml:space="preserve">Please use the ISSA Good Practice template </w:t>
      </w:r>
      <w:r w:rsidRPr="00EB32E8">
        <w:rPr>
          <w:lang w:val="en-GB"/>
        </w:rPr>
        <w:t>(attached)</w:t>
      </w:r>
      <w:r w:rsidRPr="00023157">
        <w:rPr>
          <w:lang w:val="en-GB"/>
        </w:rPr>
        <w:t xml:space="preserve"> to prepare your good practice entry. </w:t>
      </w:r>
      <w:r w:rsidRPr="00EB32E8">
        <w:rPr>
          <w:lang w:val="en-GB"/>
        </w:rPr>
        <w:t xml:space="preserve">The template </w:t>
      </w:r>
      <w:r w:rsidR="00913407">
        <w:rPr>
          <w:lang w:val="en-GB"/>
        </w:rPr>
        <w:t xml:space="preserve">observes </w:t>
      </w:r>
      <w:r w:rsidRPr="00EB32E8">
        <w:rPr>
          <w:lang w:val="en-GB"/>
        </w:rPr>
        <w:t>the</w:t>
      </w:r>
      <w:r w:rsidR="003C7437">
        <w:rPr>
          <w:lang w:val="en-GB"/>
        </w:rPr>
        <w:t xml:space="preserve"> format used by the </w:t>
      </w:r>
      <w:r w:rsidRPr="00EB32E8">
        <w:rPr>
          <w:lang w:val="en-GB"/>
        </w:rPr>
        <w:t xml:space="preserve">ISSA Secretariat </w:t>
      </w:r>
      <w:r w:rsidR="003C7437">
        <w:rPr>
          <w:lang w:val="en-GB"/>
        </w:rPr>
        <w:t xml:space="preserve">for the </w:t>
      </w:r>
      <w:r w:rsidRPr="00EB32E8">
        <w:rPr>
          <w:lang w:val="en-GB"/>
        </w:rPr>
        <w:t xml:space="preserve">ISSA Good Practices. </w:t>
      </w:r>
    </w:p>
    <w:p w:rsidR="00F16D82" w:rsidRPr="00313563" w:rsidRDefault="00F16D82" w:rsidP="00F16D82">
      <w:pPr>
        <w:pStyle w:val="ListParagraph"/>
        <w:tabs>
          <w:tab w:val="left" w:pos="1985"/>
        </w:tabs>
        <w:ind w:left="360"/>
        <w:jc w:val="both"/>
        <w:rPr>
          <w:sz w:val="22"/>
          <w:szCs w:val="22"/>
        </w:rPr>
      </w:pPr>
    </w:p>
    <w:p w:rsidR="00F16D82" w:rsidRPr="00EB32E8" w:rsidRDefault="00F16D82" w:rsidP="00F16D82">
      <w:pPr>
        <w:pStyle w:val="NoSpacing"/>
        <w:numPr>
          <w:ilvl w:val="0"/>
          <w:numId w:val="17"/>
        </w:numPr>
        <w:jc w:val="both"/>
        <w:rPr>
          <w:lang w:val="en-GB"/>
        </w:rPr>
      </w:pPr>
      <w:r w:rsidRPr="00023157">
        <w:rPr>
          <w:lang w:val="en-GB"/>
        </w:rPr>
        <w:t xml:space="preserve">There are five questions in the ISSA Good Practice template. </w:t>
      </w:r>
      <w:r w:rsidRPr="00EB32E8">
        <w:rPr>
          <w:lang w:val="en-GB"/>
        </w:rPr>
        <w:t xml:space="preserve">Please use the checklist below to ensure that you have provided the information required by the template: </w:t>
      </w:r>
    </w:p>
    <w:p w:rsidR="000678B7" w:rsidRPr="007E17E8" w:rsidRDefault="000678B7" w:rsidP="007E17E8">
      <w:pPr>
        <w:pStyle w:val="ListParagraph"/>
      </w:pPr>
    </w:p>
    <w:tbl>
      <w:tblPr>
        <w:tblStyle w:val="TableGrid"/>
        <w:tblW w:w="9923" w:type="dxa"/>
        <w:tblInd w:w="-289" w:type="dxa"/>
        <w:tblLook w:val="04A0" w:firstRow="1" w:lastRow="0" w:firstColumn="1" w:lastColumn="0" w:noHBand="0" w:noVBand="1"/>
      </w:tblPr>
      <w:tblGrid>
        <w:gridCol w:w="4800"/>
        <w:gridCol w:w="5123"/>
      </w:tblGrid>
      <w:tr w:rsidR="00921B83" w:rsidRPr="00313563" w:rsidTr="00793764">
        <w:tc>
          <w:tcPr>
            <w:tcW w:w="4800" w:type="dxa"/>
          </w:tcPr>
          <w:p w:rsidR="00921B83" w:rsidRPr="003C7437" w:rsidRDefault="00921B83" w:rsidP="00935787">
            <w:pPr>
              <w:jc w:val="center"/>
              <w:rPr>
                <w:sz w:val="22"/>
                <w:szCs w:val="22"/>
              </w:rPr>
            </w:pPr>
            <w:r w:rsidRPr="003C7437">
              <w:rPr>
                <w:sz w:val="22"/>
                <w:szCs w:val="22"/>
              </w:rPr>
              <w:t>Questions</w:t>
            </w:r>
          </w:p>
        </w:tc>
        <w:tc>
          <w:tcPr>
            <w:tcW w:w="5123" w:type="dxa"/>
          </w:tcPr>
          <w:p w:rsidR="00921B83" w:rsidRPr="003C7437" w:rsidRDefault="00921B83" w:rsidP="00935787">
            <w:pPr>
              <w:jc w:val="center"/>
              <w:rPr>
                <w:sz w:val="22"/>
                <w:szCs w:val="22"/>
              </w:rPr>
            </w:pPr>
            <w:r w:rsidRPr="003C7437">
              <w:rPr>
                <w:sz w:val="22"/>
                <w:szCs w:val="22"/>
              </w:rPr>
              <w:t>Checklist</w:t>
            </w:r>
          </w:p>
        </w:tc>
      </w:tr>
      <w:tr w:rsidR="00921B83" w:rsidRPr="00313563" w:rsidTr="00793764">
        <w:tc>
          <w:tcPr>
            <w:tcW w:w="4800" w:type="dxa"/>
          </w:tcPr>
          <w:p w:rsidR="00921B83" w:rsidRPr="003C7437" w:rsidRDefault="00921B83" w:rsidP="003C7437">
            <w:pPr>
              <w:pStyle w:val="ListParagraph"/>
              <w:numPr>
                <w:ilvl w:val="0"/>
                <w:numId w:val="20"/>
              </w:numPr>
              <w:rPr>
                <w:b/>
                <w:sz w:val="22"/>
                <w:szCs w:val="22"/>
              </w:rPr>
            </w:pPr>
            <w:r w:rsidRPr="003C7437">
              <w:rPr>
                <w:b/>
                <w:sz w:val="22"/>
                <w:szCs w:val="22"/>
              </w:rPr>
              <w:t>The issue or challenge</w:t>
            </w:r>
            <w:r w:rsidR="003C7437" w:rsidRPr="003C7437">
              <w:rPr>
                <w:b/>
                <w:sz w:val="22"/>
                <w:szCs w:val="22"/>
              </w:rPr>
              <w:t xml:space="preserve">. </w:t>
            </w:r>
            <w:r w:rsidR="003C7437" w:rsidRPr="003C7437">
              <w:rPr>
                <w:sz w:val="22"/>
                <w:szCs w:val="22"/>
              </w:rPr>
              <w:t>W</w:t>
            </w:r>
            <w:r w:rsidRPr="003C7437">
              <w:rPr>
                <w:sz w:val="22"/>
                <w:szCs w:val="22"/>
              </w:rPr>
              <w:t>hat was the issue or challenge addressed by your good practice? Please provide a short description</w:t>
            </w:r>
            <w:r w:rsidRPr="003C7437">
              <w:rPr>
                <w:b/>
                <w:sz w:val="22"/>
                <w:szCs w:val="22"/>
              </w:rPr>
              <w:t>.</w:t>
            </w:r>
          </w:p>
        </w:tc>
        <w:tc>
          <w:tcPr>
            <w:tcW w:w="5123" w:type="dxa"/>
          </w:tcPr>
          <w:p w:rsidR="00921B83" w:rsidRPr="003C7437" w:rsidRDefault="00921B83" w:rsidP="003C7437">
            <w:pPr>
              <w:pStyle w:val="ListParagraph"/>
              <w:numPr>
                <w:ilvl w:val="0"/>
                <w:numId w:val="23"/>
              </w:numPr>
              <w:rPr>
                <w:sz w:val="22"/>
                <w:szCs w:val="22"/>
              </w:rPr>
            </w:pPr>
            <w:r w:rsidRPr="003C7437">
              <w:rPr>
                <w:sz w:val="22"/>
                <w:szCs w:val="22"/>
              </w:rPr>
              <w:t>Is the issue or challenge clearly described?</w:t>
            </w:r>
          </w:p>
          <w:permStart w:id="1620669296" w:edGrp="everyone"/>
          <w:p w:rsidR="00921B83" w:rsidRPr="003C7437" w:rsidRDefault="00496C05" w:rsidP="007E17E8">
            <w:pPr>
              <w:pStyle w:val="ListParagraph"/>
              <w:rPr>
                <w:sz w:val="22"/>
                <w:szCs w:val="22"/>
              </w:rPr>
            </w:pPr>
            <w:sdt>
              <w:sdtPr>
                <w:rPr>
                  <w:sz w:val="22"/>
                  <w:szCs w:val="22"/>
                </w:rPr>
                <w:id w:val="1499921504"/>
                <w14:checkbox>
                  <w14:checked w14:val="0"/>
                  <w14:checkedState w14:val="2612" w14:font="MS Gothic"/>
                  <w14:uncheckedState w14:val="2610" w14:font="MS Gothic"/>
                </w14:checkbox>
              </w:sdtPr>
              <w:sdtEndPr/>
              <w:sdtContent>
                <w:r w:rsidR="003C7437">
                  <w:rPr>
                    <w:rFonts w:ascii="MS Gothic" w:eastAsia="MS Gothic" w:hAnsi="MS Gothic" w:hint="eastAsia"/>
                    <w:sz w:val="22"/>
                    <w:szCs w:val="22"/>
                  </w:rPr>
                  <w:t>☐</w:t>
                </w:r>
              </w:sdtContent>
            </w:sdt>
            <w:permEnd w:id="1620669296"/>
            <w:r w:rsidR="00921B83" w:rsidRPr="003C7437">
              <w:rPr>
                <w:sz w:val="22"/>
                <w:szCs w:val="22"/>
              </w:rPr>
              <w:t xml:space="preserve"> Yes         </w:t>
            </w:r>
            <w:permStart w:id="1633952715" w:edGrp="everyone"/>
            <w:sdt>
              <w:sdtPr>
                <w:rPr>
                  <w:sz w:val="22"/>
                  <w:szCs w:val="22"/>
                </w:rPr>
                <w:id w:val="-1152753740"/>
                <w14:checkbox>
                  <w14:checked w14:val="0"/>
                  <w14:checkedState w14:val="2612" w14:font="MS Gothic"/>
                  <w14:uncheckedState w14:val="2610" w14:font="MS Gothic"/>
                </w14:checkbox>
              </w:sdtPr>
              <w:sdtEndPr/>
              <w:sdtContent>
                <w:r w:rsidR="00EB32E8" w:rsidRPr="003C7437">
                  <w:rPr>
                    <w:rFonts w:ascii="Segoe UI Symbol" w:eastAsia="MS Gothic" w:hAnsi="Segoe UI Symbol" w:cs="Segoe UI Symbol"/>
                    <w:sz w:val="22"/>
                    <w:szCs w:val="22"/>
                  </w:rPr>
                  <w:t>☐</w:t>
                </w:r>
              </w:sdtContent>
            </w:sdt>
            <w:permEnd w:id="1633952715"/>
            <w:r w:rsidR="00921B83" w:rsidRPr="003C7437">
              <w:rPr>
                <w:sz w:val="22"/>
                <w:szCs w:val="22"/>
              </w:rPr>
              <w:t xml:space="preserve"> No</w:t>
            </w:r>
          </w:p>
          <w:p w:rsidR="00921B83" w:rsidRPr="003C7437" w:rsidRDefault="00921B83" w:rsidP="007E17E8">
            <w:pPr>
              <w:pStyle w:val="ListParagraph"/>
              <w:rPr>
                <w:sz w:val="22"/>
                <w:szCs w:val="22"/>
              </w:rPr>
            </w:pPr>
          </w:p>
        </w:tc>
      </w:tr>
      <w:tr w:rsidR="00921B83" w:rsidRPr="00313563" w:rsidTr="00793764">
        <w:tc>
          <w:tcPr>
            <w:tcW w:w="4800" w:type="dxa"/>
          </w:tcPr>
          <w:p w:rsidR="00921B83" w:rsidRPr="003C7437" w:rsidRDefault="00921B83" w:rsidP="003C7437">
            <w:pPr>
              <w:pStyle w:val="ListParagraph"/>
              <w:numPr>
                <w:ilvl w:val="0"/>
                <w:numId w:val="22"/>
              </w:numPr>
              <w:rPr>
                <w:b/>
                <w:sz w:val="22"/>
                <w:szCs w:val="22"/>
              </w:rPr>
            </w:pPr>
            <w:r w:rsidRPr="003C7437">
              <w:rPr>
                <w:b/>
                <w:sz w:val="22"/>
                <w:szCs w:val="22"/>
              </w:rPr>
              <w:t>Addressing the challenge</w:t>
            </w:r>
            <w:r w:rsidR="003C7437" w:rsidRPr="003C7437">
              <w:rPr>
                <w:b/>
                <w:sz w:val="22"/>
                <w:szCs w:val="22"/>
              </w:rPr>
              <w:t xml:space="preserve">. </w:t>
            </w:r>
            <w:r w:rsidRPr="003C7437">
              <w:rPr>
                <w:sz w:val="22"/>
                <w:szCs w:val="22"/>
              </w:rPr>
              <w:t>What were the main objectives of the plan or strategy to resolve the issue or challenge? List and briefly describe the main elements of the plan or strategy, focusing especially on their innovative feature(s) and expected or intended effects.</w:t>
            </w:r>
            <w:r w:rsidRPr="003C7437">
              <w:rPr>
                <w:b/>
                <w:sz w:val="22"/>
                <w:szCs w:val="22"/>
              </w:rPr>
              <w:t xml:space="preserve">   </w:t>
            </w:r>
          </w:p>
        </w:tc>
        <w:tc>
          <w:tcPr>
            <w:tcW w:w="5123" w:type="dxa"/>
          </w:tcPr>
          <w:p w:rsidR="00921B83" w:rsidRPr="003C7437" w:rsidRDefault="00921B83" w:rsidP="003C7437">
            <w:pPr>
              <w:pStyle w:val="ListParagraph"/>
              <w:numPr>
                <w:ilvl w:val="0"/>
                <w:numId w:val="23"/>
              </w:numPr>
              <w:rPr>
                <w:sz w:val="22"/>
                <w:szCs w:val="22"/>
              </w:rPr>
            </w:pPr>
            <w:r w:rsidRPr="003C7437">
              <w:rPr>
                <w:sz w:val="22"/>
                <w:szCs w:val="22"/>
              </w:rPr>
              <w:t xml:space="preserve">Is there a list or description of the main objectives of the plan or strategy to resolve the issue? </w:t>
            </w:r>
          </w:p>
          <w:permStart w:id="1672742584" w:edGrp="everyone"/>
          <w:p w:rsidR="00921B83" w:rsidRPr="003C7437" w:rsidRDefault="00496C05" w:rsidP="007E17E8">
            <w:pPr>
              <w:pStyle w:val="ListParagraph"/>
              <w:rPr>
                <w:sz w:val="22"/>
                <w:szCs w:val="22"/>
              </w:rPr>
            </w:pPr>
            <w:sdt>
              <w:sdtPr>
                <w:rPr>
                  <w:sz w:val="22"/>
                  <w:szCs w:val="22"/>
                </w:rPr>
                <w:id w:val="-794065031"/>
                <w14:checkbox>
                  <w14:checked w14:val="0"/>
                  <w14:checkedState w14:val="2612" w14:font="MS Gothic"/>
                  <w14:uncheckedState w14:val="2610" w14:font="MS Gothic"/>
                </w14:checkbox>
              </w:sdtPr>
              <w:sdtEndPr/>
              <w:sdtContent>
                <w:r w:rsidR="005F59FB" w:rsidRPr="003C7437">
                  <w:rPr>
                    <w:rFonts w:ascii="Segoe UI Symbol" w:eastAsia="MS Gothic" w:hAnsi="Segoe UI Symbol" w:cs="Segoe UI Symbol"/>
                    <w:sz w:val="22"/>
                    <w:szCs w:val="22"/>
                  </w:rPr>
                  <w:t>☐</w:t>
                </w:r>
              </w:sdtContent>
            </w:sdt>
            <w:permEnd w:id="1672742584"/>
            <w:r w:rsidR="00921B83" w:rsidRPr="003C7437">
              <w:rPr>
                <w:sz w:val="22"/>
                <w:szCs w:val="22"/>
              </w:rPr>
              <w:t xml:space="preserve"> Yes         </w:t>
            </w:r>
            <w:permStart w:id="149702960" w:edGrp="everyone"/>
            <w:sdt>
              <w:sdtPr>
                <w:rPr>
                  <w:sz w:val="22"/>
                  <w:szCs w:val="22"/>
                </w:rPr>
                <w:id w:val="-1882769785"/>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149702960"/>
            <w:r w:rsidR="00921B83" w:rsidRPr="003C7437">
              <w:rPr>
                <w:sz w:val="22"/>
                <w:szCs w:val="22"/>
              </w:rPr>
              <w:t xml:space="preserve"> No</w:t>
            </w:r>
          </w:p>
          <w:p w:rsidR="00793764" w:rsidRPr="003C7437" w:rsidRDefault="00921B83" w:rsidP="007E17E8">
            <w:pPr>
              <w:rPr>
                <w:sz w:val="22"/>
                <w:szCs w:val="22"/>
              </w:rPr>
            </w:pPr>
            <w:r w:rsidRPr="003C7437">
              <w:rPr>
                <w:sz w:val="22"/>
                <w:szCs w:val="22"/>
              </w:rPr>
              <w:t xml:space="preserve">      Is there a list of the main elements of the plan or </w:t>
            </w:r>
          </w:p>
          <w:p w:rsidR="00793764" w:rsidRPr="003C7437" w:rsidRDefault="00793764" w:rsidP="007E17E8">
            <w:pPr>
              <w:rPr>
                <w:sz w:val="22"/>
                <w:szCs w:val="22"/>
              </w:rPr>
            </w:pPr>
            <w:r w:rsidRPr="003C7437">
              <w:rPr>
                <w:sz w:val="22"/>
                <w:szCs w:val="22"/>
              </w:rPr>
              <w:t xml:space="preserve">      </w:t>
            </w:r>
            <w:r w:rsidR="00921B83" w:rsidRPr="003C7437">
              <w:rPr>
                <w:sz w:val="22"/>
                <w:szCs w:val="22"/>
              </w:rPr>
              <w:t>strategy, describing especially the</w:t>
            </w:r>
            <w:r w:rsidRPr="003C7437">
              <w:rPr>
                <w:sz w:val="22"/>
                <w:szCs w:val="22"/>
              </w:rPr>
              <w:t xml:space="preserve"> </w:t>
            </w:r>
            <w:r w:rsidR="00921B83" w:rsidRPr="003C7437">
              <w:rPr>
                <w:sz w:val="22"/>
                <w:szCs w:val="22"/>
              </w:rPr>
              <w:t xml:space="preserve">innovative </w:t>
            </w:r>
          </w:p>
          <w:p w:rsidR="00921B83" w:rsidRPr="003C7437" w:rsidRDefault="00793764" w:rsidP="007E17E8">
            <w:pPr>
              <w:rPr>
                <w:sz w:val="22"/>
                <w:szCs w:val="22"/>
              </w:rPr>
            </w:pPr>
            <w:r w:rsidRPr="003C7437">
              <w:rPr>
                <w:sz w:val="22"/>
                <w:szCs w:val="22"/>
              </w:rPr>
              <w:t xml:space="preserve">      </w:t>
            </w:r>
            <w:r w:rsidR="00921B83" w:rsidRPr="003C7437">
              <w:rPr>
                <w:sz w:val="22"/>
                <w:szCs w:val="22"/>
              </w:rPr>
              <w:t>feature(s) and expected or</w:t>
            </w:r>
            <w:r w:rsidRPr="003C7437">
              <w:rPr>
                <w:sz w:val="22"/>
                <w:szCs w:val="22"/>
              </w:rPr>
              <w:t xml:space="preserve"> </w:t>
            </w:r>
            <w:r w:rsidR="00921B83" w:rsidRPr="003C7437">
              <w:rPr>
                <w:sz w:val="22"/>
                <w:szCs w:val="22"/>
              </w:rPr>
              <w:t xml:space="preserve">intended effects? </w:t>
            </w:r>
          </w:p>
          <w:permStart w:id="554855605" w:edGrp="everyone"/>
          <w:p w:rsidR="00921B83" w:rsidRPr="003C7437" w:rsidRDefault="00496C05" w:rsidP="007E17E8">
            <w:pPr>
              <w:pStyle w:val="ListParagraph"/>
              <w:rPr>
                <w:sz w:val="22"/>
                <w:szCs w:val="22"/>
              </w:rPr>
            </w:pPr>
            <w:sdt>
              <w:sdtPr>
                <w:rPr>
                  <w:sz w:val="22"/>
                  <w:szCs w:val="22"/>
                </w:rPr>
                <w:id w:val="653719057"/>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554855605"/>
            <w:r w:rsidR="00921B83" w:rsidRPr="003C7437">
              <w:rPr>
                <w:sz w:val="22"/>
                <w:szCs w:val="22"/>
              </w:rPr>
              <w:t xml:space="preserve"> Yes         </w:t>
            </w:r>
            <w:permStart w:id="1795843671" w:edGrp="everyone"/>
            <w:sdt>
              <w:sdtPr>
                <w:rPr>
                  <w:sz w:val="22"/>
                  <w:szCs w:val="22"/>
                </w:rPr>
                <w:id w:val="1606924607"/>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1795843671"/>
            <w:r w:rsidR="00921B83" w:rsidRPr="003C7437">
              <w:rPr>
                <w:sz w:val="22"/>
                <w:szCs w:val="22"/>
              </w:rPr>
              <w:t xml:space="preserve"> No</w:t>
            </w:r>
          </w:p>
        </w:tc>
      </w:tr>
      <w:tr w:rsidR="00921B83" w:rsidRPr="00313563" w:rsidTr="00793764">
        <w:tc>
          <w:tcPr>
            <w:tcW w:w="4800" w:type="dxa"/>
          </w:tcPr>
          <w:p w:rsidR="00921B83" w:rsidRPr="003C7437" w:rsidRDefault="00921B83" w:rsidP="003C7437">
            <w:pPr>
              <w:pStyle w:val="ListParagraph"/>
              <w:numPr>
                <w:ilvl w:val="0"/>
                <w:numId w:val="23"/>
              </w:numPr>
              <w:rPr>
                <w:b/>
                <w:sz w:val="22"/>
                <w:szCs w:val="22"/>
              </w:rPr>
            </w:pPr>
            <w:r w:rsidRPr="003C7437">
              <w:rPr>
                <w:b/>
                <w:sz w:val="22"/>
                <w:szCs w:val="22"/>
              </w:rPr>
              <w:t>Targets to be achieved</w:t>
            </w:r>
            <w:r w:rsidR="003C7437">
              <w:rPr>
                <w:sz w:val="22"/>
                <w:szCs w:val="22"/>
              </w:rPr>
              <w:t xml:space="preserve">. </w:t>
            </w:r>
            <w:r w:rsidRPr="003C7437">
              <w:rPr>
                <w:sz w:val="22"/>
                <w:szCs w:val="22"/>
              </w:rPr>
              <w:t>What were the quantitative and/or qualitative targets or key performance indicators that were set for the plan or strategy? Please describe briefly.</w:t>
            </w:r>
          </w:p>
        </w:tc>
        <w:tc>
          <w:tcPr>
            <w:tcW w:w="5123" w:type="dxa"/>
          </w:tcPr>
          <w:p w:rsidR="00921B83" w:rsidRPr="003C7437" w:rsidRDefault="00921B83" w:rsidP="003C7437">
            <w:pPr>
              <w:pStyle w:val="ListParagraph"/>
              <w:numPr>
                <w:ilvl w:val="0"/>
                <w:numId w:val="24"/>
              </w:numPr>
              <w:rPr>
                <w:sz w:val="22"/>
                <w:szCs w:val="22"/>
              </w:rPr>
            </w:pPr>
            <w:r w:rsidRPr="003C7437">
              <w:rPr>
                <w:sz w:val="22"/>
                <w:szCs w:val="22"/>
              </w:rPr>
              <w:t xml:space="preserve">Is there data or information on the quantitative and/or qualitative targets or key performance indicators that were set for the plan or strategy?  </w:t>
            </w:r>
          </w:p>
          <w:p w:rsidR="00921B83" w:rsidRPr="003C7437" w:rsidRDefault="003C7437" w:rsidP="003C7437">
            <w:pPr>
              <w:rPr>
                <w:sz w:val="22"/>
                <w:szCs w:val="22"/>
              </w:rPr>
            </w:pPr>
            <w:r>
              <w:rPr>
                <w:sz w:val="22"/>
                <w:szCs w:val="22"/>
              </w:rPr>
              <w:t xml:space="preserve">            </w:t>
            </w:r>
            <w:r w:rsidR="00921B83" w:rsidRPr="003C7437">
              <w:rPr>
                <w:sz w:val="22"/>
                <w:szCs w:val="22"/>
              </w:rPr>
              <w:t xml:space="preserve"> </w:t>
            </w:r>
            <w:permStart w:id="1944396821" w:edGrp="everyone"/>
            <w:sdt>
              <w:sdtPr>
                <w:rPr>
                  <w:rFonts w:ascii="Segoe UI Symbol" w:eastAsia="MS Gothic" w:hAnsi="Segoe UI Symbol" w:cs="Segoe UI Symbol"/>
                  <w:sz w:val="22"/>
                  <w:szCs w:val="22"/>
                </w:rPr>
                <w:id w:val="447439366"/>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1944396821"/>
            <w:r w:rsidR="00921B83" w:rsidRPr="003C7437">
              <w:rPr>
                <w:sz w:val="22"/>
                <w:szCs w:val="22"/>
              </w:rPr>
              <w:t xml:space="preserve"> Yes         </w:t>
            </w:r>
            <w:permStart w:id="1949723901" w:edGrp="everyone"/>
            <w:sdt>
              <w:sdtPr>
                <w:rPr>
                  <w:rFonts w:ascii="Segoe UI Symbol" w:eastAsia="MS Gothic" w:hAnsi="Segoe UI Symbol" w:cs="Segoe UI Symbol"/>
                  <w:sz w:val="22"/>
                  <w:szCs w:val="22"/>
                </w:rPr>
                <w:id w:val="-597099172"/>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1949723901"/>
            <w:r w:rsidR="00921B83" w:rsidRPr="003C7437">
              <w:rPr>
                <w:sz w:val="22"/>
                <w:szCs w:val="22"/>
              </w:rPr>
              <w:t xml:space="preserve"> No </w:t>
            </w:r>
          </w:p>
        </w:tc>
      </w:tr>
      <w:tr w:rsidR="00921B83" w:rsidRPr="00313563" w:rsidTr="00793764">
        <w:tc>
          <w:tcPr>
            <w:tcW w:w="4800" w:type="dxa"/>
          </w:tcPr>
          <w:p w:rsidR="00921B83" w:rsidRPr="003C7437" w:rsidRDefault="00921B83" w:rsidP="003C7437">
            <w:pPr>
              <w:pStyle w:val="ListParagraph"/>
              <w:numPr>
                <w:ilvl w:val="0"/>
                <w:numId w:val="24"/>
              </w:numPr>
              <w:rPr>
                <w:b/>
                <w:sz w:val="22"/>
                <w:szCs w:val="22"/>
              </w:rPr>
            </w:pPr>
            <w:r w:rsidRPr="003C7437">
              <w:rPr>
                <w:b/>
                <w:sz w:val="22"/>
                <w:szCs w:val="22"/>
              </w:rPr>
              <w:t>Evaluating the results</w:t>
            </w:r>
            <w:r w:rsidR="003C7437">
              <w:rPr>
                <w:sz w:val="22"/>
                <w:szCs w:val="22"/>
              </w:rPr>
              <w:t xml:space="preserve">. </w:t>
            </w:r>
            <w:r w:rsidRPr="003C7437">
              <w:rPr>
                <w:sz w:val="22"/>
                <w:szCs w:val="22"/>
              </w:rPr>
              <w:t xml:space="preserve">Has there been an evaluation of the good practice? Please provide data on the impact and outcomes of the good practice by comparing targets vs actual performance, before-and-after indicators, and/or other types of statistics or measurements. </w:t>
            </w:r>
          </w:p>
        </w:tc>
        <w:tc>
          <w:tcPr>
            <w:tcW w:w="5123" w:type="dxa"/>
          </w:tcPr>
          <w:p w:rsidR="00921B83" w:rsidRPr="003C7437" w:rsidRDefault="00921B83" w:rsidP="003C7437">
            <w:pPr>
              <w:pStyle w:val="ListParagraph"/>
              <w:numPr>
                <w:ilvl w:val="0"/>
                <w:numId w:val="25"/>
              </w:numPr>
              <w:rPr>
                <w:sz w:val="22"/>
                <w:szCs w:val="22"/>
              </w:rPr>
            </w:pPr>
            <w:r w:rsidRPr="003C7437">
              <w:rPr>
                <w:sz w:val="22"/>
                <w:szCs w:val="22"/>
              </w:rPr>
              <w:t xml:space="preserve">Has there been an evaluation of the good practice?  </w:t>
            </w:r>
          </w:p>
          <w:permStart w:id="537528390" w:edGrp="everyone"/>
          <w:p w:rsidR="00921B83" w:rsidRPr="003C7437" w:rsidRDefault="00496C05" w:rsidP="007E17E8">
            <w:pPr>
              <w:pStyle w:val="ListParagraph"/>
              <w:rPr>
                <w:sz w:val="22"/>
                <w:szCs w:val="22"/>
              </w:rPr>
            </w:pPr>
            <w:sdt>
              <w:sdtPr>
                <w:rPr>
                  <w:sz w:val="22"/>
                  <w:szCs w:val="22"/>
                </w:rPr>
                <w:id w:val="336968476"/>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537528390"/>
            <w:r w:rsidR="00921B83" w:rsidRPr="003C7437">
              <w:rPr>
                <w:sz w:val="22"/>
                <w:szCs w:val="22"/>
              </w:rPr>
              <w:t xml:space="preserve"> Yes        </w:t>
            </w:r>
            <w:permStart w:id="1811961997" w:edGrp="everyone"/>
            <w:sdt>
              <w:sdtPr>
                <w:rPr>
                  <w:sz w:val="22"/>
                  <w:szCs w:val="22"/>
                </w:rPr>
                <w:id w:val="-1916469472"/>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1811961997"/>
            <w:r w:rsidR="00921B83" w:rsidRPr="003C7437">
              <w:rPr>
                <w:sz w:val="22"/>
                <w:szCs w:val="22"/>
              </w:rPr>
              <w:t xml:space="preserve"> No</w:t>
            </w:r>
          </w:p>
          <w:p w:rsidR="00793764" w:rsidRPr="003C7437" w:rsidRDefault="00921B83" w:rsidP="007E17E8">
            <w:pPr>
              <w:rPr>
                <w:sz w:val="22"/>
                <w:szCs w:val="22"/>
              </w:rPr>
            </w:pPr>
            <w:r w:rsidRPr="003C7437">
              <w:rPr>
                <w:sz w:val="22"/>
                <w:szCs w:val="22"/>
              </w:rPr>
              <w:t xml:space="preserve">      Is there data on the impact and outcomes of the </w:t>
            </w:r>
          </w:p>
          <w:p w:rsidR="00921B83" w:rsidRPr="003C7437" w:rsidRDefault="00793764" w:rsidP="007E17E8">
            <w:pPr>
              <w:rPr>
                <w:sz w:val="22"/>
                <w:szCs w:val="22"/>
              </w:rPr>
            </w:pPr>
            <w:r w:rsidRPr="003C7437">
              <w:rPr>
                <w:sz w:val="22"/>
                <w:szCs w:val="22"/>
              </w:rPr>
              <w:t xml:space="preserve">      </w:t>
            </w:r>
            <w:r w:rsidR="00921B83" w:rsidRPr="003C7437">
              <w:rPr>
                <w:sz w:val="22"/>
                <w:szCs w:val="22"/>
              </w:rPr>
              <w:t xml:space="preserve">good practice? Please check applicable:   </w:t>
            </w:r>
          </w:p>
          <w:p w:rsidR="00921B83" w:rsidRPr="003C7437" w:rsidRDefault="003C7437" w:rsidP="003C7437">
            <w:pPr>
              <w:rPr>
                <w:sz w:val="22"/>
                <w:szCs w:val="22"/>
              </w:rPr>
            </w:pPr>
            <w:r>
              <w:rPr>
                <w:sz w:val="22"/>
                <w:szCs w:val="22"/>
              </w:rPr>
              <w:t xml:space="preserve">           </w:t>
            </w:r>
            <w:r w:rsidR="00921B83" w:rsidRPr="003C7437">
              <w:rPr>
                <w:sz w:val="22"/>
                <w:szCs w:val="22"/>
              </w:rPr>
              <w:t xml:space="preserve">  </w:t>
            </w:r>
            <w:permStart w:id="914950088" w:edGrp="everyone"/>
            <w:sdt>
              <w:sdtPr>
                <w:rPr>
                  <w:rFonts w:ascii="Segoe UI Symbol" w:eastAsia="MS Gothic" w:hAnsi="Segoe UI Symbol" w:cs="Segoe UI Symbol"/>
                  <w:sz w:val="22"/>
                  <w:szCs w:val="22"/>
                </w:rPr>
                <w:id w:val="-472989294"/>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914950088"/>
            <w:r w:rsidR="00921B83" w:rsidRPr="003C7437">
              <w:rPr>
                <w:sz w:val="22"/>
                <w:szCs w:val="22"/>
              </w:rPr>
              <w:t xml:space="preserve"> targets vs actual performance</w:t>
            </w:r>
          </w:p>
          <w:p w:rsidR="00921B83" w:rsidRPr="003C7437" w:rsidRDefault="003C7437" w:rsidP="003C7437">
            <w:pPr>
              <w:rPr>
                <w:sz w:val="22"/>
                <w:szCs w:val="22"/>
              </w:rPr>
            </w:pPr>
            <w:r>
              <w:rPr>
                <w:sz w:val="22"/>
                <w:szCs w:val="22"/>
              </w:rPr>
              <w:t xml:space="preserve">        </w:t>
            </w:r>
            <w:r w:rsidR="00921B83" w:rsidRPr="003C7437">
              <w:rPr>
                <w:sz w:val="22"/>
                <w:szCs w:val="22"/>
              </w:rPr>
              <w:t xml:space="preserve">     </w:t>
            </w:r>
            <w:permStart w:id="1893750979" w:edGrp="everyone"/>
            <w:sdt>
              <w:sdtPr>
                <w:rPr>
                  <w:rFonts w:ascii="Segoe UI Symbol" w:eastAsia="MS Gothic" w:hAnsi="Segoe UI Symbol" w:cs="Segoe UI Symbol"/>
                  <w:sz w:val="22"/>
                  <w:szCs w:val="22"/>
                </w:rPr>
                <w:id w:val="1640772968"/>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1893750979"/>
            <w:r w:rsidR="00921B83" w:rsidRPr="003C7437">
              <w:rPr>
                <w:sz w:val="22"/>
                <w:szCs w:val="22"/>
              </w:rPr>
              <w:t xml:space="preserve"> before-and-after indicators</w:t>
            </w:r>
          </w:p>
          <w:p w:rsidR="00921B83" w:rsidRPr="003C7437" w:rsidRDefault="003C7437" w:rsidP="003C7437">
            <w:pPr>
              <w:rPr>
                <w:sz w:val="22"/>
                <w:szCs w:val="22"/>
              </w:rPr>
            </w:pPr>
            <w:r>
              <w:rPr>
                <w:sz w:val="22"/>
                <w:szCs w:val="22"/>
              </w:rPr>
              <w:t xml:space="preserve">        </w:t>
            </w:r>
            <w:r w:rsidR="00921B83" w:rsidRPr="003C7437">
              <w:rPr>
                <w:sz w:val="22"/>
                <w:szCs w:val="22"/>
              </w:rPr>
              <w:t xml:space="preserve">     </w:t>
            </w:r>
            <w:permStart w:id="1186005199" w:edGrp="everyone"/>
            <w:sdt>
              <w:sdtPr>
                <w:rPr>
                  <w:rFonts w:ascii="Segoe UI Symbol" w:eastAsia="MS Gothic" w:hAnsi="Segoe UI Symbol" w:cs="Segoe UI Symbol"/>
                  <w:sz w:val="22"/>
                  <w:szCs w:val="22"/>
                </w:rPr>
                <w:id w:val="617802592"/>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1186005199"/>
            <w:r w:rsidR="00921B83" w:rsidRPr="003C7437">
              <w:rPr>
                <w:sz w:val="22"/>
                <w:szCs w:val="22"/>
              </w:rPr>
              <w:t xml:space="preserve"> other statistics or measurements </w:t>
            </w:r>
          </w:p>
        </w:tc>
      </w:tr>
      <w:tr w:rsidR="00921B83" w:rsidRPr="00313563" w:rsidTr="00793764">
        <w:tc>
          <w:tcPr>
            <w:tcW w:w="4800" w:type="dxa"/>
          </w:tcPr>
          <w:p w:rsidR="00921B83" w:rsidRPr="003C7437" w:rsidRDefault="00921B83" w:rsidP="003C7437">
            <w:pPr>
              <w:pStyle w:val="ListParagraph"/>
              <w:numPr>
                <w:ilvl w:val="0"/>
                <w:numId w:val="25"/>
              </w:numPr>
              <w:rPr>
                <w:sz w:val="22"/>
                <w:szCs w:val="22"/>
              </w:rPr>
            </w:pPr>
            <w:r w:rsidRPr="003C7437">
              <w:rPr>
                <w:b/>
                <w:sz w:val="22"/>
                <w:szCs w:val="22"/>
              </w:rPr>
              <w:t>Lessons learned</w:t>
            </w:r>
            <w:r w:rsidR="003C7437">
              <w:rPr>
                <w:sz w:val="22"/>
                <w:szCs w:val="22"/>
              </w:rPr>
              <w:t xml:space="preserve">. </w:t>
            </w:r>
            <w:r w:rsidRPr="003C7437">
              <w:rPr>
                <w:sz w:val="22"/>
                <w:szCs w:val="22"/>
              </w:rPr>
              <w:t>Based on the organization’s experience, name up to three factors which you consider as indispensable to replicate this good practice. Name up to three risks that arose/could arise in implementing this good practice. Please explain these factors and/or risks briefly.</w:t>
            </w:r>
          </w:p>
        </w:tc>
        <w:tc>
          <w:tcPr>
            <w:tcW w:w="5123" w:type="dxa"/>
          </w:tcPr>
          <w:p w:rsidR="00921B83" w:rsidRPr="003C7437" w:rsidRDefault="00921B83" w:rsidP="003C7437">
            <w:pPr>
              <w:pStyle w:val="ListParagraph"/>
              <w:numPr>
                <w:ilvl w:val="0"/>
                <w:numId w:val="26"/>
              </w:numPr>
              <w:rPr>
                <w:sz w:val="22"/>
                <w:szCs w:val="22"/>
              </w:rPr>
            </w:pPr>
            <w:r w:rsidRPr="003C7437">
              <w:rPr>
                <w:sz w:val="22"/>
                <w:szCs w:val="22"/>
              </w:rPr>
              <w:t>Is there information on</w:t>
            </w:r>
            <w:r w:rsidR="00793764" w:rsidRPr="003C7437">
              <w:rPr>
                <w:sz w:val="22"/>
                <w:szCs w:val="22"/>
              </w:rPr>
              <w:t xml:space="preserve"> the following:</w:t>
            </w:r>
            <w:r w:rsidRPr="003C7437">
              <w:rPr>
                <w:sz w:val="22"/>
                <w:szCs w:val="22"/>
              </w:rPr>
              <w:t xml:space="preserve">   </w:t>
            </w:r>
          </w:p>
          <w:p w:rsidR="00935787" w:rsidRDefault="003C7437" w:rsidP="007E17E8">
            <w:pPr>
              <w:rPr>
                <w:sz w:val="22"/>
                <w:szCs w:val="22"/>
              </w:rPr>
            </w:pPr>
            <w:r>
              <w:rPr>
                <w:sz w:val="22"/>
                <w:szCs w:val="22"/>
              </w:rPr>
              <w:t xml:space="preserve">      </w:t>
            </w:r>
            <w:r w:rsidR="00793764" w:rsidRPr="003C7437">
              <w:rPr>
                <w:sz w:val="22"/>
                <w:szCs w:val="22"/>
              </w:rPr>
              <w:t xml:space="preserve">Factors </w:t>
            </w:r>
            <w:r w:rsidR="00921B83" w:rsidRPr="003C7437">
              <w:rPr>
                <w:sz w:val="22"/>
                <w:szCs w:val="22"/>
              </w:rPr>
              <w:t>indispensable to replicat</w:t>
            </w:r>
            <w:r w:rsidR="00793764" w:rsidRPr="003C7437">
              <w:rPr>
                <w:sz w:val="22"/>
                <w:szCs w:val="22"/>
              </w:rPr>
              <w:t xml:space="preserve">ing </w:t>
            </w:r>
            <w:r w:rsidR="00921B83" w:rsidRPr="003C7437">
              <w:rPr>
                <w:sz w:val="22"/>
                <w:szCs w:val="22"/>
              </w:rPr>
              <w:t xml:space="preserve">the </w:t>
            </w:r>
            <w:r w:rsidR="00793764" w:rsidRPr="003C7437">
              <w:rPr>
                <w:sz w:val="22"/>
                <w:szCs w:val="22"/>
              </w:rPr>
              <w:t xml:space="preserve">good </w:t>
            </w:r>
            <w:r w:rsidR="00921B83" w:rsidRPr="003C7437">
              <w:rPr>
                <w:sz w:val="22"/>
                <w:szCs w:val="22"/>
              </w:rPr>
              <w:t xml:space="preserve"> </w:t>
            </w:r>
          </w:p>
          <w:p w:rsidR="00921B83" w:rsidRPr="003C7437" w:rsidRDefault="00935787" w:rsidP="007E17E8">
            <w:pPr>
              <w:rPr>
                <w:sz w:val="22"/>
                <w:szCs w:val="22"/>
              </w:rPr>
            </w:pPr>
            <w:r>
              <w:rPr>
                <w:sz w:val="22"/>
                <w:szCs w:val="22"/>
              </w:rPr>
              <w:t xml:space="preserve">      </w:t>
            </w:r>
            <w:r w:rsidR="00921B83" w:rsidRPr="003C7437">
              <w:rPr>
                <w:sz w:val="22"/>
                <w:szCs w:val="22"/>
              </w:rPr>
              <w:t xml:space="preserve">practice:  </w:t>
            </w:r>
          </w:p>
          <w:p w:rsidR="00921B83" w:rsidRPr="003C7437" w:rsidRDefault="00921B83" w:rsidP="007E17E8">
            <w:pPr>
              <w:rPr>
                <w:sz w:val="22"/>
                <w:szCs w:val="22"/>
              </w:rPr>
            </w:pPr>
            <w:r w:rsidRPr="003C7437">
              <w:rPr>
                <w:sz w:val="22"/>
                <w:szCs w:val="22"/>
              </w:rPr>
              <w:t xml:space="preserve">            </w:t>
            </w:r>
            <w:permStart w:id="1718436523" w:edGrp="everyone"/>
            <w:sdt>
              <w:sdtPr>
                <w:rPr>
                  <w:sz w:val="22"/>
                  <w:szCs w:val="22"/>
                </w:rPr>
                <w:id w:val="497696288"/>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1718436523"/>
            <w:r w:rsidRPr="003C7437">
              <w:rPr>
                <w:sz w:val="22"/>
                <w:szCs w:val="22"/>
              </w:rPr>
              <w:t xml:space="preserve"> Yes         </w:t>
            </w:r>
            <w:permStart w:id="1547447137" w:edGrp="everyone"/>
            <w:sdt>
              <w:sdtPr>
                <w:rPr>
                  <w:sz w:val="22"/>
                  <w:szCs w:val="22"/>
                </w:rPr>
                <w:id w:val="-1640406246"/>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1547447137"/>
            <w:r w:rsidRPr="003C7437">
              <w:rPr>
                <w:sz w:val="22"/>
                <w:szCs w:val="22"/>
              </w:rPr>
              <w:t xml:space="preserve"> No</w:t>
            </w:r>
          </w:p>
          <w:p w:rsidR="00921B83" w:rsidRPr="003C7437" w:rsidRDefault="00921B83" w:rsidP="007E17E8">
            <w:pPr>
              <w:rPr>
                <w:sz w:val="22"/>
                <w:szCs w:val="22"/>
              </w:rPr>
            </w:pPr>
            <w:r w:rsidRPr="003C7437">
              <w:rPr>
                <w:sz w:val="22"/>
                <w:szCs w:val="22"/>
              </w:rPr>
              <w:t xml:space="preserve">      </w:t>
            </w:r>
            <w:r w:rsidR="00793764" w:rsidRPr="003C7437">
              <w:rPr>
                <w:sz w:val="22"/>
                <w:szCs w:val="22"/>
              </w:rPr>
              <w:t>P</w:t>
            </w:r>
            <w:r w:rsidRPr="003C7437">
              <w:rPr>
                <w:sz w:val="22"/>
                <w:szCs w:val="22"/>
              </w:rPr>
              <w:t xml:space="preserve">ossible risks in implementing the good practice: </w:t>
            </w:r>
          </w:p>
          <w:p w:rsidR="00921B83" w:rsidRPr="003C7437" w:rsidRDefault="00921B83" w:rsidP="007E17E8">
            <w:pPr>
              <w:rPr>
                <w:sz w:val="22"/>
                <w:szCs w:val="22"/>
              </w:rPr>
            </w:pPr>
            <w:r w:rsidRPr="003C7437">
              <w:rPr>
                <w:sz w:val="22"/>
                <w:szCs w:val="22"/>
              </w:rPr>
              <w:t xml:space="preserve">          </w:t>
            </w:r>
            <w:r w:rsidR="00836DB6" w:rsidRPr="003C7437">
              <w:rPr>
                <w:sz w:val="22"/>
                <w:szCs w:val="22"/>
              </w:rPr>
              <w:t xml:space="preserve"> </w:t>
            </w:r>
            <w:r w:rsidRPr="003C7437">
              <w:rPr>
                <w:sz w:val="22"/>
                <w:szCs w:val="22"/>
              </w:rPr>
              <w:t xml:space="preserve"> </w:t>
            </w:r>
            <w:permStart w:id="1669675347" w:edGrp="everyone"/>
            <w:sdt>
              <w:sdtPr>
                <w:rPr>
                  <w:sz w:val="22"/>
                  <w:szCs w:val="22"/>
                </w:rPr>
                <w:id w:val="797728299"/>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1669675347"/>
            <w:r w:rsidRPr="003C7437">
              <w:rPr>
                <w:sz w:val="22"/>
                <w:szCs w:val="22"/>
              </w:rPr>
              <w:t xml:space="preserve"> Yes         </w:t>
            </w:r>
            <w:permStart w:id="1920739029" w:edGrp="everyone"/>
            <w:sdt>
              <w:sdtPr>
                <w:rPr>
                  <w:sz w:val="22"/>
                  <w:szCs w:val="22"/>
                </w:rPr>
                <w:id w:val="-195237893"/>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1920739029"/>
            <w:r w:rsidRPr="003C7437">
              <w:rPr>
                <w:sz w:val="22"/>
                <w:szCs w:val="22"/>
              </w:rPr>
              <w:t xml:space="preserve"> No</w:t>
            </w:r>
          </w:p>
        </w:tc>
      </w:tr>
    </w:tbl>
    <w:p w:rsidR="00BD5F0F" w:rsidRDefault="00BD5F0F" w:rsidP="00921B83"/>
    <w:p w:rsidR="00F16D82" w:rsidRPr="00F606DB" w:rsidRDefault="00F16D82" w:rsidP="00F16D82">
      <w:pPr>
        <w:pStyle w:val="ListParagraph"/>
        <w:numPr>
          <w:ilvl w:val="0"/>
          <w:numId w:val="17"/>
        </w:numPr>
        <w:tabs>
          <w:tab w:val="left" w:pos="1985"/>
        </w:tabs>
        <w:jc w:val="both"/>
        <w:rPr>
          <w:sz w:val="22"/>
          <w:szCs w:val="22"/>
        </w:rPr>
      </w:pPr>
      <w:r w:rsidRPr="00F606DB">
        <w:rPr>
          <w:sz w:val="22"/>
          <w:szCs w:val="22"/>
        </w:rPr>
        <w:t xml:space="preserve">Before submitting through the online submission platform </w:t>
      </w:r>
      <w:hyperlink r:id="rId8" w:history="1">
        <w:r w:rsidRPr="00F606DB">
          <w:rPr>
            <w:rStyle w:val="Hyperlink"/>
            <w:sz w:val="22"/>
            <w:szCs w:val="22"/>
          </w:rPr>
          <w:t>www.issa.int/gpa</w:t>
        </w:r>
      </w:hyperlink>
      <w:r w:rsidRPr="00F606DB">
        <w:rPr>
          <w:sz w:val="22"/>
          <w:szCs w:val="22"/>
        </w:rPr>
        <w:t>, please ensure that the entry:</w:t>
      </w:r>
    </w:p>
    <w:p w:rsidR="00F16D82" w:rsidRPr="00313563" w:rsidRDefault="00F16D82" w:rsidP="00F16D82">
      <w:pPr>
        <w:pStyle w:val="ListParagraph"/>
        <w:numPr>
          <w:ilvl w:val="0"/>
          <w:numId w:val="14"/>
        </w:numPr>
        <w:tabs>
          <w:tab w:val="left" w:pos="1985"/>
        </w:tabs>
        <w:jc w:val="both"/>
        <w:rPr>
          <w:sz w:val="22"/>
          <w:szCs w:val="22"/>
        </w:rPr>
      </w:pPr>
      <w:r w:rsidRPr="00313563">
        <w:rPr>
          <w:sz w:val="22"/>
          <w:szCs w:val="22"/>
        </w:rPr>
        <w:t>does not exceed 1500 words including a summary of no more than 180 words</w:t>
      </w:r>
      <w:r>
        <w:rPr>
          <w:sz w:val="22"/>
          <w:szCs w:val="22"/>
        </w:rPr>
        <w:t xml:space="preserve">; </w:t>
      </w:r>
    </w:p>
    <w:p w:rsidR="00F16D82" w:rsidRPr="00313563" w:rsidRDefault="00F16D82" w:rsidP="00F16D82">
      <w:pPr>
        <w:pStyle w:val="ListParagraph"/>
        <w:numPr>
          <w:ilvl w:val="0"/>
          <w:numId w:val="14"/>
        </w:numPr>
        <w:tabs>
          <w:tab w:val="left" w:pos="1985"/>
        </w:tabs>
        <w:jc w:val="both"/>
        <w:rPr>
          <w:sz w:val="22"/>
          <w:szCs w:val="22"/>
        </w:rPr>
      </w:pPr>
      <w:r>
        <w:rPr>
          <w:sz w:val="22"/>
          <w:szCs w:val="22"/>
        </w:rPr>
        <w:t>is prepared in accordance with the ISSA Good Practice template</w:t>
      </w:r>
      <w:r w:rsidRPr="00313563">
        <w:rPr>
          <w:sz w:val="22"/>
          <w:szCs w:val="22"/>
        </w:rPr>
        <w:t xml:space="preserve">; </w:t>
      </w:r>
    </w:p>
    <w:p w:rsidR="00F16D82" w:rsidRPr="00313563" w:rsidRDefault="00F16D82" w:rsidP="00F16D82">
      <w:pPr>
        <w:pStyle w:val="ListParagraph"/>
        <w:numPr>
          <w:ilvl w:val="0"/>
          <w:numId w:val="14"/>
        </w:numPr>
        <w:tabs>
          <w:tab w:val="left" w:pos="1985"/>
        </w:tabs>
        <w:jc w:val="both"/>
        <w:rPr>
          <w:sz w:val="22"/>
          <w:szCs w:val="22"/>
        </w:rPr>
      </w:pPr>
      <w:r w:rsidRPr="00313563">
        <w:rPr>
          <w:sz w:val="22"/>
          <w:szCs w:val="22"/>
        </w:rPr>
        <w:t xml:space="preserve">spells out acronyms and currencies when used for the first time, followed by the </w:t>
      </w:r>
      <w:r>
        <w:rPr>
          <w:sz w:val="22"/>
          <w:szCs w:val="22"/>
        </w:rPr>
        <w:t xml:space="preserve">relevant </w:t>
      </w:r>
      <w:r w:rsidRPr="00313563">
        <w:rPr>
          <w:sz w:val="22"/>
          <w:szCs w:val="22"/>
        </w:rPr>
        <w:t xml:space="preserve">abbreviations in parentheses; </w:t>
      </w:r>
      <w:r>
        <w:rPr>
          <w:sz w:val="22"/>
          <w:szCs w:val="22"/>
        </w:rPr>
        <w:t>and</w:t>
      </w:r>
    </w:p>
    <w:p w:rsidR="00F16D82" w:rsidRDefault="00F16D82" w:rsidP="00F16D82">
      <w:pPr>
        <w:pStyle w:val="ListParagraph"/>
        <w:numPr>
          <w:ilvl w:val="0"/>
          <w:numId w:val="14"/>
        </w:numPr>
        <w:tabs>
          <w:tab w:val="left" w:pos="1985"/>
        </w:tabs>
        <w:jc w:val="both"/>
        <w:rPr>
          <w:sz w:val="22"/>
          <w:szCs w:val="22"/>
        </w:rPr>
      </w:pPr>
      <w:r w:rsidRPr="004007A6">
        <w:rPr>
          <w:sz w:val="22"/>
          <w:szCs w:val="22"/>
        </w:rPr>
        <w:t>spells out the cardinal numbers from one to ten; otherwise use figures to refer to quantities in excess of ten (eg “11” instead of “eleven”; 10 million instead of ten million, etc) as well as for dates, percentages (use “per cent” instead of “%”), units of money or measurement, ages, even those from one to ten.</w:t>
      </w:r>
    </w:p>
    <w:p w:rsidR="006906F9" w:rsidRDefault="006906F9" w:rsidP="006D3D3D">
      <w:pPr>
        <w:sectPr w:rsidR="006906F9" w:rsidSect="00F16D82">
          <w:headerReference w:type="first" r:id="rId9"/>
          <w:footerReference w:type="first" r:id="rId10"/>
          <w:pgSz w:w="11906" w:h="16838" w:code="9"/>
          <w:pgMar w:top="1418" w:right="851" w:bottom="1418" w:left="1276" w:header="1928" w:footer="851" w:gutter="0"/>
          <w:pgNumType w:start="2"/>
          <w:cols w:space="708"/>
          <w:titlePg/>
          <w:docGrid w:linePitch="360"/>
        </w:sectPr>
      </w:pPr>
    </w:p>
    <w:p w:rsidR="009942D3" w:rsidRDefault="009942D3" w:rsidP="006D3D3D"/>
    <w:p w:rsidR="006807FE" w:rsidRPr="007E17E8" w:rsidRDefault="006807FE" w:rsidP="006807FE">
      <w:pPr>
        <w:pStyle w:val="BasicParagraph"/>
      </w:pPr>
      <w:r w:rsidRPr="00F023A0">
        <w:rPr>
          <w:rFonts w:ascii="Vialog LT Com Light" w:hAnsi="Vialog LT Com Light"/>
        </w:rPr>
        <w:t>Good practice in operation since:</w:t>
      </w:r>
      <w:r w:rsidRPr="007E17E8">
        <w:t xml:space="preserve"> </w:t>
      </w:r>
      <w:permStart w:id="783041951" w:edGrp="everyone"/>
      <w:r w:rsidRPr="007E17E8">
        <w:t xml:space="preserve">  </w:t>
      </w:r>
      <w:sdt>
        <w:sdtPr>
          <w:alias w:val="Year"/>
          <w:tag w:val="Year"/>
          <w:id w:val="911361007"/>
          <w:placeholder>
            <w:docPart w:val="C564386624F04E21A592B5184D1D11DA"/>
          </w:placeholder>
          <w:showingPlcHdr/>
          <w:text w:multiLine="1"/>
        </w:sdtPr>
        <w:sdtEndPr/>
        <w:sdtContent>
          <w:r w:rsidRPr="00530428">
            <w:t>Click here to enter text.</w:t>
          </w:r>
        </w:sdtContent>
      </w:sdt>
      <w:r w:rsidRPr="007E17E8">
        <w:t xml:space="preserve"> </w:t>
      </w:r>
      <w:permEnd w:id="783041951"/>
    </w:p>
    <w:p w:rsidR="009942D3" w:rsidRPr="006807FE" w:rsidRDefault="009942D3" w:rsidP="006D3D3D">
      <w:pPr>
        <w:rPr>
          <w:lang w:val="en-US"/>
        </w:rPr>
      </w:pPr>
    </w:p>
    <w:p w:rsidR="009942D3" w:rsidRPr="007E17E8" w:rsidRDefault="009942D3" w:rsidP="006D3D3D"/>
    <w:p w:rsidR="009942D3" w:rsidRPr="007E17E8" w:rsidRDefault="009942D3" w:rsidP="006D3D3D"/>
    <w:p w:rsidR="009942D3" w:rsidRPr="007E17E8" w:rsidRDefault="009942D3" w:rsidP="006D3D3D"/>
    <w:p w:rsidR="003D083C" w:rsidRPr="007E17E8" w:rsidRDefault="003D083C" w:rsidP="006D3D3D"/>
    <w:p w:rsidR="003D083C" w:rsidRPr="007E17E8" w:rsidRDefault="003D083C" w:rsidP="006D3D3D"/>
    <w:p w:rsidR="003D083C" w:rsidRPr="007E17E8" w:rsidRDefault="006807FE" w:rsidP="006D3D3D">
      <w:r w:rsidRPr="007E17E8">
        <w:rPr>
          <w:noProof/>
        </w:rPr>
        <mc:AlternateContent>
          <mc:Choice Requires="wps">
            <w:drawing>
              <wp:anchor distT="0" distB="0" distL="114300" distR="114300" simplePos="0" relativeHeight="251663360" behindDoc="0" locked="0" layoutInCell="0" allowOverlap="1" wp14:anchorId="2599FB5C" wp14:editId="1F4CB0EC">
                <wp:simplePos x="0" y="0"/>
                <wp:positionH relativeFrom="margin">
                  <wp:posOffset>0</wp:posOffset>
                </wp:positionH>
                <wp:positionV relativeFrom="page">
                  <wp:posOffset>3600450</wp:posOffset>
                </wp:positionV>
                <wp:extent cx="6116400" cy="2800800"/>
                <wp:effectExtent l="0" t="0" r="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400" cy="2800800"/>
                        </a:xfrm>
                        <a:prstGeom prst="rect">
                          <a:avLst/>
                        </a:prstGeom>
                        <a:solidFill>
                          <a:sysClr val="window" lastClr="FFFFFF"/>
                        </a:solidFill>
                        <a:ln w="6350">
                          <a:noFill/>
                        </a:ln>
                        <a:effectLst/>
                      </wps:spPr>
                      <wps:txbx>
                        <w:txbxContent>
                          <w:sdt>
                            <w:sdtPr>
                              <w:alias w:val="Title of the good practice  "/>
                              <w:tag w:val="Title of the good practice  "/>
                              <w:id w:val="-2075571796"/>
                              <w:showingPlcHdr/>
                            </w:sdtPr>
                            <w:sdtEndPr/>
                            <w:sdtContent>
                              <w:permStart w:id="1407393311" w:edGrp="everyone" w:displacedByCustomXml="prev"/>
                              <w:p w:rsidR="006807FE" w:rsidRPr="007E17E8" w:rsidRDefault="006807FE" w:rsidP="006807FE">
                                <w:r w:rsidRPr="007D37C7">
                                  <w:rPr>
                                    <w:rStyle w:val="Heading1Char"/>
                                    <w:rFonts w:ascii="Times New Roman" w:hAnsi="Times New Roman" w:cs="Times New Roman"/>
                                    <w:sz w:val="24"/>
                                    <w:szCs w:val="24"/>
                                  </w:rPr>
                                  <w:t>Click here to enter text.</w:t>
                                </w:r>
                              </w:p>
                              <w:permEnd w:id="1407393311" w:displacedByCustomXml="next"/>
                            </w:sdtContent>
                          </w:sdt>
                          <w:sdt>
                            <w:sdtPr>
                              <w:alias w:val="Subtitle, if any"/>
                              <w:tag w:val="Additional text"/>
                              <w:id w:val="852682542"/>
                              <w:showingPlcHdr/>
                            </w:sdtPr>
                            <w:sdtEndPr/>
                            <w:sdtContent>
                              <w:permStart w:id="2048340420" w:edGrp="everyone" w:displacedByCustomXml="prev"/>
                              <w:p w:rsidR="006807FE" w:rsidRPr="007E17E8" w:rsidRDefault="006807FE" w:rsidP="006807FE">
                                <w:r w:rsidRPr="007D37C7">
                                  <w:rPr>
                                    <w:rStyle w:val="Heading2Char"/>
                                    <w:rFonts w:ascii="Times New Roman" w:hAnsi="Times New Roman" w:cs="Times New Roman"/>
                                    <w:sz w:val="24"/>
                                    <w:szCs w:val="24"/>
                                  </w:rPr>
                                  <w:t>Click here to enter text.</w:t>
                                </w:r>
                              </w:p>
                              <w:permEnd w:id="2048340420" w:displacedByCustomXml="next"/>
                            </w:sdtContent>
                          </w:sdt>
                          <w:permStart w:id="722877581" w:edGrp="everyone" w:displacedByCustomXml="prev"/>
                          <w:permEnd w:id="722877581" w:displacedByCustomXml="prev"/>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9FB5C" id="_x0000_t202" coordsize="21600,21600" o:spt="202" path="m,l,21600r21600,l21600,xe">
                <v:stroke joinstyle="miter"/>
                <v:path gradientshapeok="t" o:connecttype="rect"/>
              </v:shapetype>
              <v:shape id="Text Box 88" o:spid="_x0000_s1026" type="#_x0000_t202" style="position:absolute;margin-left:0;margin-top:283.5pt;width:481.6pt;height:220.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" o:allowincell="f" fillcolor="window" stroked="f" strokeweight=".5pt">
                <v:path arrowok="t"/>
                <v:textbox inset="0,0,0,0">
                  <w:txbxContent>
                    <w:sdt>
                      <w:sdtPr>
                        <w:alias w:val="Title of the good practice  "/>
                        <w:tag w:val="Title of the good practice  "/>
                        <w:id w:val="-2075571796"/>
                        <w:showingPlcHdr/>
                      </w:sdtPr>
                      <w:sdtEndPr/>
                      <w:sdtContent>
                        <w:permStart w:id="1407393311" w:edGrp="everyone" w:displacedByCustomXml="prev"/>
                        <w:p w:rsidR="006807FE" w:rsidRPr="007E17E8" w:rsidRDefault="006807FE" w:rsidP="006807FE">
                          <w:r w:rsidRPr="007D37C7">
                            <w:rPr>
                              <w:rStyle w:val="Heading1Char"/>
                              <w:rFonts w:ascii="Times New Roman" w:hAnsi="Times New Roman" w:cs="Times New Roman"/>
                              <w:sz w:val="24"/>
                              <w:szCs w:val="24"/>
                            </w:rPr>
                            <w:t>Click here to enter text.</w:t>
                          </w:r>
                        </w:p>
                        <w:permEnd w:id="1407393311" w:displacedByCustomXml="next"/>
                      </w:sdtContent>
                    </w:sdt>
                    <w:sdt>
                      <w:sdtPr>
                        <w:alias w:val="Subtitle, if any"/>
                        <w:tag w:val="Additional text"/>
                        <w:id w:val="852682542"/>
                        <w:showingPlcHdr/>
                      </w:sdtPr>
                      <w:sdtEndPr/>
                      <w:sdtContent>
                        <w:permStart w:id="2048340420" w:edGrp="everyone" w:displacedByCustomXml="prev"/>
                        <w:p w:rsidR="006807FE" w:rsidRPr="007E17E8" w:rsidRDefault="006807FE" w:rsidP="006807FE">
                          <w:r w:rsidRPr="007D37C7">
                            <w:rPr>
                              <w:rStyle w:val="Heading2Char"/>
                              <w:rFonts w:ascii="Times New Roman" w:hAnsi="Times New Roman" w:cs="Times New Roman"/>
                              <w:sz w:val="24"/>
                              <w:szCs w:val="24"/>
                            </w:rPr>
                            <w:t>Click here to enter text.</w:t>
                          </w:r>
                        </w:p>
                        <w:permEnd w:id="2048340420" w:displacedByCustomXml="next"/>
                      </w:sdtContent>
                    </w:sdt>
                    <w:permStart w:id="722877581" w:edGrp="everyone" w:displacedByCustomXml="prev"/>
                    <w:permEnd w:id="722877581" w:displacedByCustomXml="prev"/>
                  </w:txbxContent>
                </v:textbox>
                <w10:wrap anchorx="margin" anchory="page"/>
              </v:shape>
            </w:pict>
          </mc:Fallback>
        </mc:AlternateContent>
      </w:r>
    </w:p>
    <w:p w:rsidR="003D083C" w:rsidRPr="007E17E8" w:rsidRDefault="003D083C" w:rsidP="006D3D3D"/>
    <w:p w:rsidR="003D083C" w:rsidRPr="007E17E8" w:rsidRDefault="003D083C" w:rsidP="006D3D3D"/>
    <w:p w:rsidR="003D083C" w:rsidRPr="007E17E8" w:rsidRDefault="003D083C" w:rsidP="006D3D3D"/>
    <w:p w:rsidR="003D083C" w:rsidRPr="007E17E8" w:rsidRDefault="003D083C" w:rsidP="006D3D3D"/>
    <w:p w:rsidR="003847E2" w:rsidRPr="007E17E8" w:rsidRDefault="003847E2" w:rsidP="006D3D3D"/>
    <w:p w:rsidR="003847E2" w:rsidRPr="007E17E8" w:rsidRDefault="003847E2" w:rsidP="006D3D3D"/>
    <w:p w:rsidR="003847E2" w:rsidRPr="007E17E8" w:rsidRDefault="003847E2" w:rsidP="006D3D3D"/>
    <w:p w:rsidR="003847E2" w:rsidRPr="007E17E8" w:rsidRDefault="003847E2" w:rsidP="006D3D3D"/>
    <w:p w:rsidR="009942D3" w:rsidRPr="007E17E8" w:rsidRDefault="009942D3" w:rsidP="006D3D3D"/>
    <w:p w:rsidR="009942D3" w:rsidRPr="007E17E8" w:rsidRDefault="009942D3" w:rsidP="006D3D3D"/>
    <w:p w:rsidR="009942D3" w:rsidRPr="007E17E8" w:rsidRDefault="009942D3" w:rsidP="006D3D3D"/>
    <w:p w:rsidR="009942D3" w:rsidRPr="007E17E8" w:rsidRDefault="009942D3" w:rsidP="006D3D3D"/>
    <w:p w:rsidR="009942D3" w:rsidRPr="007E17E8" w:rsidRDefault="009942D3" w:rsidP="006D3D3D"/>
    <w:p w:rsidR="009942D3" w:rsidRPr="007E17E8" w:rsidRDefault="009942D3" w:rsidP="006D3D3D"/>
    <w:p w:rsidR="009942D3" w:rsidRPr="007E17E8" w:rsidRDefault="009942D3" w:rsidP="006D3D3D"/>
    <w:p w:rsidR="003847E2" w:rsidRPr="007E17E8" w:rsidRDefault="003847E2" w:rsidP="006D3D3D"/>
    <w:p w:rsidR="002561A3" w:rsidRPr="007E17E8" w:rsidRDefault="002561A3" w:rsidP="007E17E8"/>
    <w:p w:rsidR="003847E2" w:rsidRPr="007E17E8" w:rsidRDefault="003F452E" w:rsidP="007E17E8">
      <w:r w:rsidRPr="007E17E8">
        <w:rPr>
          <w:noProof/>
        </w:rPr>
        <mc:AlternateContent>
          <mc:Choice Requires="wps">
            <w:drawing>
              <wp:anchor distT="0" distB="0" distL="114300" distR="114300" simplePos="0" relativeHeight="251661312" behindDoc="0" locked="0" layoutInCell="0" allowOverlap="1" wp14:anchorId="4B931487" wp14:editId="648757D5">
                <wp:simplePos x="0" y="0"/>
                <wp:positionH relativeFrom="margin">
                  <wp:posOffset>0</wp:posOffset>
                </wp:positionH>
                <wp:positionV relativeFrom="page">
                  <wp:posOffset>7632700</wp:posOffset>
                </wp:positionV>
                <wp:extent cx="6105600" cy="1353600"/>
                <wp:effectExtent l="0" t="0" r="9525"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600" cy="1353600"/>
                        </a:xfrm>
                        <a:prstGeom prst="rect">
                          <a:avLst/>
                        </a:prstGeom>
                        <a:solidFill>
                          <a:sysClr val="window" lastClr="FFFFFF"/>
                        </a:solidFill>
                        <a:ln w="6350">
                          <a:noFill/>
                        </a:ln>
                        <a:effectLst/>
                      </wps:spPr>
                      <wps:txbx>
                        <w:txbxContent>
                          <w:p w:rsidR="009942D3" w:rsidRPr="007E17E8" w:rsidRDefault="009942D3" w:rsidP="007E17E8"/>
                          <w:p w:rsidR="009942D3" w:rsidRPr="007E17E8" w:rsidRDefault="009942D3" w:rsidP="007E17E8"/>
                          <w:sdt>
                            <w:sdtPr>
                              <w:alias w:val="Name of organization"/>
                              <w:tag w:val="Name of organization"/>
                              <w:id w:val="1729876746"/>
                              <w:showingPlcHdr/>
                              <w:text/>
                            </w:sdtPr>
                            <w:sdtEndPr/>
                            <w:sdtContent>
                              <w:permStart w:id="1428431512" w:edGrp="everyone" w:displacedByCustomXml="prev"/>
                              <w:p w:rsidR="009942D3" w:rsidRPr="007E17E8" w:rsidRDefault="009942D3" w:rsidP="007E17E8">
                                <w:r w:rsidRPr="007D37C7">
                                  <w:rPr>
                                    <w:rStyle w:val="TitleChar"/>
                                    <w:rFonts w:ascii="Times New Roman" w:hAnsi="Times New Roman" w:cs="Times New Roman"/>
                                    <w:sz w:val="24"/>
                                    <w:szCs w:val="24"/>
                                    <w:lang w:val="en-GB"/>
                                  </w:rPr>
                                  <w:t>Click here to enter text.</w:t>
                                </w:r>
                              </w:p>
                              <w:permEnd w:id="1428431512" w:displacedByCustomXml="next"/>
                            </w:sdtContent>
                          </w:sdt>
                          <w:p w:rsidR="009942D3" w:rsidRPr="007E17E8" w:rsidRDefault="009942D3" w:rsidP="007E17E8">
                            <w:r w:rsidRPr="007E17E8">
                              <w:t xml:space="preserve"> </w:t>
                            </w:r>
                            <w:sdt>
                              <w:sdtPr>
                                <w:alias w:val="Country"/>
                                <w:tag w:val="Country"/>
                                <w:id w:val="1637446497"/>
                                <w:showingPlcHdr/>
                                <w:text/>
                              </w:sdtPr>
                              <w:sdtEndPr/>
                              <w:sdtContent>
                                <w:permStart w:id="1894016633" w:edGrp="everyone"/>
                                <w:r w:rsidRPr="007D37C7">
                                  <w:rPr>
                                    <w:rStyle w:val="SubtitleChar"/>
                                    <w:rFonts w:ascii="Times New Roman" w:hAnsi="Times New Roman" w:cs="Times New Roman"/>
                                    <w:i w:val="0"/>
                                    <w:sz w:val="24"/>
                                    <w:szCs w:val="24"/>
                                  </w:rPr>
                                  <w:t>Click here to enter text.</w:t>
                                </w:r>
                                <w:permEnd w:id="1894016633"/>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31487" id="Text Box 87" o:spid="_x0000_s1027" type="#_x0000_t202" style="position:absolute;margin-left:0;margin-top:601pt;width:480.75pt;height:10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" o:allowincell="f" fillcolor="window" stroked="f" strokeweight=".5pt">
                <v:path arrowok="t"/>
                <v:textbox inset="0,0,0,0">
                  <w:txbxContent>
                    <w:p w:rsidR="009942D3" w:rsidRPr="007E17E8" w:rsidRDefault="009942D3" w:rsidP="007E17E8"/>
                    <w:p w:rsidR="009942D3" w:rsidRPr="007E17E8" w:rsidRDefault="009942D3" w:rsidP="007E17E8"/>
                    <w:sdt>
                      <w:sdtPr>
                        <w:alias w:val="Name of organization"/>
                        <w:tag w:val="Name of organization"/>
                        <w:id w:val="1729876746"/>
                        <w:showingPlcHdr/>
                        <w:text/>
                      </w:sdtPr>
                      <w:sdtEndPr/>
                      <w:sdtContent>
                        <w:permStart w:id="1428431512" w:edGrp="everyone" w:displacedByCustomXml="prev"/>
                        <w:p w:rsidR="009942D3" w:rsidRPr="007E17E8" w:rsidRDefault="009942D3" w:rsidP="007E17E8">
                          <w:r w:rsidRPr="007D37C7">
                            <w:rPr>
                              <w:rStyle w:val="TitleChar"/>
                              <w:rFonts w:ascii="Times New Roman" w:hAnsi="Times New Roman" w:cs="Times New Roman"/>
                              <w:sz w:val="24"/>
                              <w:szCs w:val="24"/>
                              <w:lang w:val="en-GB"/>
                            </w:rPr>
                            <w:t>Click here to enter text.</w:t>
                          </w:r>
                        </w:p>
                        <w:permEnd w:id="1428431512" w:displacedByCustomXml="next"/>
                      </w:sdtContent>
                    </w:sdt>
                    <w:p w:rsidR="009942D3" w:rsidRPr="007E17E8" w:rsidRDefault="009942D3" w:rsidP="007E17E8">
                      <w:r w:rsidRPr="007E17E8">
                        <w:t xml:space="preserve"> </w:t>
                      </w:r>
                      <w:sdt>
                        <w:sdtPr>
                          <w:alias w:val="Country"/>
                          <w:tag w:val="Country"/>
                          <w:id w:val="1637446497"/>
                          <w:showingPlcHdr/>
                          <w:text/>
                        </w:sdtPr>
                        <w:sdtEndPr/>
                        <w:sdtContent>
                          <w:permStart w:id="1894016633" w:edGrp="everyone"/>
                          <w:r w:rsidRPr="007D37C7">
                            <w:rPr>
                              <w:rStyle w:val="SubtitleChar"/>
                              <w:rFonts w:ascii="Times New Roman" w:hAnsi="Times New Roman" w:cs="Times New Roman"/>
                              <w:i w:val="0"/>
                              <w:sz w:val="24"/>
                              <w:szCs w:val="24"/>
                            </w:rPr>
                            <w:t>Click here to enter text.</w:t>
                          </w:r>
                          <w:permEnd w:id="1894016633"/>
                        </w:sdtContent>
                      </w:sdt>
                    </w:p>
                  </w:txbxContent>
                </v:textbox>
                <w10:wrap anchorx="margin" anchory="page"/>
              </v:shape>
            </w:pict>
          </mc:Fallback>
        </mc:AlternateContent>
      </w:r>
    </w:p>
    <w:p w:rsidR="003847E2" w:rsidRPr="007E17E8" w:rsidRDefault="003847E2" w:rsidP="006D3D3D">
      <w:pPr>
        <w:sectPr w:rsidR="003847E2" w:rsidRPr="007E17E8" w:rsidSect="00DD29C7">
          <w:headerReference w:type="first" r:id="rId11"/>
          <w:footerReference w:type="first" r:id="rId12"/>
          <w:pgSz w:w="11906" w:h="16838" w:code="9"/>
          <w:pgMar w:top="1418" w:right="851" w:bottom="1418" w:left="1276" w:header="1928" w:footer="907" w:gutter="0"/>
          <w:pgNumType w:start="2"/>
          <w:cols w:space="708"/>
          <w:titlePg/>
          <w:docGrid w:linePitch="360"/>
        </w:sectPr>
      </w:pPr>
    </w:p>
    <w:tbl>
      <w:tblPr>
        <w:tblStyle w:val="TableGrid"/>
        <w:tblW w:w="0" w:type="auto"/>
        <w:tblLook w:val="04A0" w:firstRow="1" w:lastRow="0" w:firstColumn="1" w:lastColumn="0" w:noHBand="0" w:noVBand="1"/>
      </w:tblPr>
      <w:tblGrid>
        <w:gridCol w:w="9202"/>
      </w:tblGrid>
      <w:tr w:rsidR="00A8392C" w:rsidTr="00A8392C">
        <w:tc>
          <w:tcPr>
            <w:tcW w:w="9202" w:type="dxa"/>
          </w:tcPr>
          <w:p w:rsidR="002C4348" w:rsidRDefault="002C4348" w:rsidP="006B2A5E">
            <w:pPr>
              <w:pStyle w:val="Title"/>
              <w:rPr>
                <w:lang w:val="en-GB"/>
              </w:rPr>
            </w:pPr>
          </w:p>
          <w:p w:rsidR="00A8392C" w:rsidRDefault="00A8392C" w:rsidP="006B2A5E">
            <w:pPr>
              <w:pStyle w:val="Title"/>
              <w:rPr>
                <w:lang w:val="en-GB"/>
              </w:rPr>
            </w:pPr>
            <w:r>
              <w:rPr>
                <w:lang w:val="en-GB"/>
              </w:rPr>
              <w:t>Instructions:</w:t>
            </w:r>
          </w:p>
          <w:p w:rsidR="002D6942" w:rsidRPr="002D6942" w:rsidRDefault="002D6942" w:rsidP="002D6942">
            <w:pPr>
              <w:rPr>
                <w:lang w:eastAsia="fr-FR"/>
              </w:rPr>
            </w:pPr>
          </w:p>
          <w:p w:rsidR="00A8392C" w:rsidRPr="00732E29" w:rsidRDefault="00A8392C" w:rsidP="00732E29">
            <w:pPr>
              <w:pStyle w:val="ListParagraph"/>
              <w:numPr>
                <w:ilvl w:val="0"/>
                <w:numId w:val="31"/>
              </w:numPr>
            </w:pPr>
            <w:r>
              <w:rPr>
                <w:lang w:eastAsia="fr-FR"/>
              </w:rPr>
              <w:t xml:space="preserve">All text must be entered inside the brackets </w:t>
            </w:r>
            <w:permStart w:id="684005081" w:edGrp="everyone"/>
            <w:r w:rsidR="00732E29" w:rsidRPr="00732E29">
              <w:t xml:space="preserve">      </w:t>
            </w:r>
            <w:r w:rsidR="00732E29">
              <w:t xml:space="preserve"> </w:t>
            </w:r>
            <w:permEnd w:id="684005081"/>
            <w:r w:rsidR="00732E29">
              <w:rPr>
                <w:lang w:eastAsia="fr-FR"/>
              </w:rPr>
              <w:t xml:space="preserve"> p</w:t>
            </w:r>
            <w:r w:rsidRPr="00732E29">
              <w:rPr>
                <w:lang w:eastAsia="fr-FR"/>
              </w:rPr>
              <w:t>rovided for each section.</w:t>
            </w:r>
          </w:p>
          <w:p w:rsidR="002D6942" w:rsidRDefault="002D6942" w:rsidP="002D6942">
            <w:pPr>
              <w:pStyle w:val="ListParagraph"/>
              <w:ind w:left="360"/>
              <w:rPr>
                <w:lang w:eastAsia="fr-FR"/>
              </w:rPr>
            </w:pPr>
          </w:p>
          <w:p w:rsidR="002D6942" w:rsidRDefault="00A8392C" w:rsidP="00A8392C">
            <w:pPr>
              <w:pStyle w:val="ListParagraph"/>
              <w:numPr>
                <w:ilvl w:val="0"/>
                <w:numId w:val="31"/>
              </w:numPr>
              <w:rPr>
                <w:lang w:eastAsia="fr-FR"/>
              </w:rPr>
            </w:pPr>
            <w:r>
              <w:rPr>
                <w:lang w:eastAsia="fr-FR"/>
              </w:rPr>
              <w:t xml:space="preserve">To enter </w:t>
            </w:r>
            <w:r w:rsidR="002D6942">
              <w:rPr>
                <w:lang w:eastAsia="fr-FR"/>
              </w:rPr>
              <w:t xml:space="preserve">regular text, choose the “Normal” style from the ribbon: </w:t>
            </w:r>
          </w:p>
          <w:p w:rsidR="002D6942" w:rsidRDefault="002D6942" w:rsidP="002D6942">
            <w:pPr>
              <w:pStyle w:val="ListParagraph"/>
              <w:ind w:left="360"/>
              <w:rPr>
                <w:lang w:eastAsia="fr-FR"/>
              </w:rPr>
            </w:pPr>
            <w:r w:rsidRPr="002D6942">
              <w:rPr>
                <w:noProof/>
              </w:rPr>
              <w:drawing>
                <wp:inline distT="0" distB="0" distL="0" distR="0" wp14:anchorId="4D57095D" wp14:editId="1F0F25B4">
                  <wp:extent cx="2533650" cy="981075"/>
                  <wp:effectExtent l="0" t="0" r="0" b="9525"/>
                  <wp:docPr id="1" name="Picture 1" descr="G:\SSO ExecAsst\2017-2019\GOOD PRACTICES\SIMPLIFY\Style-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SO ExecAsst\2017-2019\GOOD PRACTICES\SIMPLIFY\Style-Norma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3650" cy="981075"/>
                          </a:xfrm>
                          <a:prstGeom prst="rect">
                            <a:avLst/>
                          </a:prstGeom>
                          <a:noFill/>
                          <a:ln>
                            <a:noFill/>
                          </a:ln>
                        </pic:spPr>
                      </pic:pic>
                    </a:graphicData>
                  </a:graphic>
                </wp:inline>
              </w:drawing>
            </w:r>
          </w:p>
          <w:p w:rsidR="002D6942" w:rsidRDefault="002D6942" w:rsidP="002D6942">
            <w:pPr>
              <w:pStyle w:val="ListParagraph"/>
              <w:ind w:left="360"/>
              <w:rPr>
                <w:lang w:eastAsia="fr-FR"/>
              </w:rPr>
            </w:pPr>
          </w:p>
          <w:p w:rsidR="00A8392C" w:rsidRDefault="002D6942" w:rsidP="00A8392C">
            <w:pPr>
              <w:pStyle w:val="ListParagraph"/>
              <w:numPr>
                <w:ilvl w:val="0"/>
                <w:numId w:val="31"/>
              </w:numPr>
              <w:rPr>
                <w:lang w:eastAsia="fr-FR"/>
              </w:rPr>
            </w:pPr>
            <w:r>
              <w:rPr>
                <w:lang w:eastAsia="fr-FR"/>
              </w:rPr>
              <w:t>To enter bulleted texts, choose the “Bullet list” style</w:t>
            </w:r>
            <w:r w:rsidR="002C4348">
              <w:rPr>
                <w:lang w:eastAsia="fr-FR"/>
              </w:rPr>
              <w:t xml:space="preserve"> from the </w:t>
            </w:r>
            <w:r w:rsidR="00732E29">
              <w:rPr>
                <w:lang w:eastAsia="fr-FR"/>
              </w:rPr>
              <w:t xml:space="preserve">ribbon: </w:t>
            </w:r>
          </w:p>
          <w:p w:rsidR="002D6942" w:rsidRDefault="002D6942" w:rsidP="002D6942">
            <w:pPr>
              <w:pStyle w:val="ListParagraph"/>
              <w:ind w:left="360"/>
              <w:rPr>
                <w:lang w:eastAsia="fr-FR"/>
              </w:rPr>
            </w:pPr>
            <w:r w:rsidRPr="002D6942">
              <w:rPr>
                <w:noProof/>
              </w:rPr>
              <w:drawing>
                <wp:inline distT="0" distB="0" distL="0" distR="0" wp14:anchorId="232639F7" wp14:editId="0C8A8ED4">
                  <wp:extent cx="2324100" cy="962025"/>
                  <wp:effectExtent l="0" t="0" r="0" b="9525"/>
                  <wp:docPr id="2" name="Picture 2" descr="G:\SSO ExecAsst\2017-2019\GOOD PRACTICES\SIMPLIFY\Style-Bull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SO ExecAsst\2017-2019\GOOD PRACTICES\SIMPLIFY\Style-Bullet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100" cy="962025"/>
                          </a:xfrm>
                          <a:prstGeom prst="rect">
                            <a:avLst/>
                          </a:prstGeom>
                          <a:noFill/>
                          <a:ln>
                            <a:noFill/>
                          </a:ln>
                        </pic:spPr>
                      </pic:pic>
                    </a:graphicData>
                  </a:graphic>
                </wp:inline>
              </w:drawing>
            </w:r>
          </w:p>
          <w:p w:rsidR="002D6942" w:rsidRDefault="002D6942" w:rsidP="002D6942">
            <w:pPr>
              <w:pStyle w:val="ListParagraph"/>
              <w:ind w:left="360"/>
              <w:rPr>
                <w:lang w:eastAsia="fr-FR"/>
              </w:rPr>
            </w:pPr>
          </w:p>
          <w:p w:rsidR="00732E29" w:rsidRDefault="00A8392C" w:rsidP="002C4348">
            <w:pPr>
              <w:pStyle w:val="ListParagraph"/>
              <w:numPr>
                <w:ilvl w:val="0"/>
                <w:numId w:val="31"/>
              </w:numPr>
              <w:rPr>
                <w:lang w:eastAsia="fr-FR"/>
              </w:rPr>
            </w:pPr>
            <w:r>
              <w:rPr>
                <w:lang w:eastAsia="fr-FR"/>
              </w:rPr>
              <w:t xml:space="preserve">The Summary should be no more than 180 words. </w:t>
            </w:r>
          </w:p>
          <w:p w:rsidR="00732E29" w:rsidRDefault="00732E29" w:rsidP="00732E29">
            <w:pPr>
              <w:pStyle w:val="ListParagraph"/>
              <w:ind w:left="360"/>
              <w:rPr>
                <w:lang w:eastAsia="fr-FR"/>
              </w:rPr>
            </w:pPr>
          </w:p>
          <w:p w:rsidR="002D6942" w:rsidRDefault="00A8392C" w:rsidP="002C4348">
            <w:pPr>
              <w:pStyle w:val="ListParagraph"/>
              <w:numPr>
                <w:ilvl w:val="0"/>
                <w:numId w:val="31"/>
              </w:numPr>
              <w:rPr>
                <w:lang w:eastAsia="fr-FR"/>
              </w:rPr>
            </w:pPr>
            <w:r>
              <w:rPr>
                <w:lang w:eastAsia="fr-FR"/>
              </w:rPr>
              <w:t>The good practice entry, including the Summary, must not be more than 1500 words.</w:t>
            </w:r>
          </w:p>
          <w:p w:rsidR="002C4348" w:rsidRPr="002C4348" w:rsidRDefault="002C4348" w:rsidP="002C4348">
            <w:pPr>
              <w:pStyle w:val="ListParagraph"/>
              <w:ind w:left="360"/>
              <w:rPr>
                <w:lang w:eastAsia="fr-FR"/>
              </w:rPr>
            </w:pPr>
          </w:p>
        </w:tc>
      </w:tr>
    </w:tbl>
    <w:p w:rsidR="002D6942" w:rsidRDefault="002D6942" w:rsidP="002D6942"/>
    <w:p w:rsidR="002D6942" w:rsidRDefault="002D6942" w:rsidP="002D6942"/>
    <w:p w:rsidR="003847E2" w:rsidRPr="00935787" w:rsidRDefault="003847E2" w:rsidP="006B2A5E">
      <w:pPr>
        <w:pStyle w:val="Title"/>
        <w:rPr>
          <w:i/>
          <w:lang w:val="en-GB"/>
        </w:rPr>
      </w:pPr>
      <w:r w:rsidRPr="00935787">
        <w:rPr>
          <w:i/>
          <w:lang w:val="en-GB"/>
        </w:rPr>
        <w:t>Summary</w:t>
      </w:r>
    </w:p>
    <w:p w:rsidR="008F3AE5" w:rsidRPr="00732E29" w:rsidRDefault="008F3AE5" w:rsidP="007E17E8">
      <w:pPr>
        <w:rPr>
          <w:szCs w:val="24"/>
        </w:rPr>
      </w:pPr>
    </w:p>
    <w:p w:rsidR="00D01D82" w:rsidRPr="001D0C48" w:rsidRDefault="002D6942" w:rsidP="001D0C48">
      <w:pPr>
        <w:pStyle w:val="NoSpacing"/>
      </w:pPr>
      <w:permStart w:id="1246770801" w:edGrp="everyone"/>
      <w:r>
        <w:rPr>
          <w:lang w:val="en-GB"/>
        </w:rPr>
        <w:t xml:space="preserve"> </w:t>
      </w:r>
      <w:r w:rsidR="002C4348" w:rsidRPr="001D0C48">
        <w:t xml:space="preserve">    </w:t>
      </w:r>
    </w:p>
    <w:permEnd w:id="1246770801"/>
    <w:p w:rsidR="00136B77" w:rsidRPr="007E17E8" w:rsidRDefault="00136B77">
      <w:pPr>
        <w:pStyle w:val="NoSpacing"/>
        <w:rPr>
          <w:lang w:val="en-GB"/>
        </w:rPr>
      </w:pPr>
    </w:p>
    <w:p w:rsidR="003847E2" w:rsidRPr="008F3AE5" w:rsidRDefault="003847E2" w:rsidP="007E17E8"/>
    <w:p w:rsidR="003847E2" w:rsidRPr="00913407" w:rsidRDefault="003847E2" w:rsidP="006B2A5E">
      <w:pPr>
        <w:pStyle w:val="Title"/>
        <w:rPr>
          <w:lang w:val="en-GB"/>
        </w:rPr>
      </w:pPr>
      <w:r w:rsidRPr="00913407">
        <w:rPr>
          <w:lang w:val="en-GB"/>
        </w:rPr>
        <w:t>The issue or challenge</w:t>
      </w:r>
    </w:p>
    <w:p w:rsidR="006B2A5E" w:rsidRPr="007E17E8" w:rsidRDefault="006B2A5E" w:rsidP="006B2A5E"/>
    <w:p w:rsidR="003847E2" w:rsidRPr="00913407" w:rsidRDefault="003847E2" w:rsidP="007E17E8">
      <w:pPr>
        <w:pStyle w:val="Subtitle"/>
        <w:rPr>
          <w:lang w:val="en-GB"/>
        </w:rPr>
      </w:pPr>
      <w:r w:rsidRPr="00913407">
        <w:rPr>
          <w:lang w:val="en-GB"/>
        </w:rPr>
        <w:t>What was the issue or challenge addressed by your good practice? Please provide a short description.</w:t>
      </w:r>
    </w:p>
    <w:p w:rsidR="00835066" w:rsidRPr="00732E29" w:rsidRDefault="00835066" w:rsidP="00835066">
      <w:pPr>
        <w:pStyle w:val="NoSpacing"/>
        <w:rPr>
          <w:lang w:val="en-GB"/>
        </w:rPr>
      </w:pPr>
    </w:p>
    <w:p w:rsidR="00D01D82" w:rsidRPr="003627F6" w:rsidRDefault="002D6942" w:rsidP="00D01D82">
      <w:pPr>
        <w:pStyle w:val="BulletlistParagrah"/>
        <w:numPr>
          <w:ilvl w:val="0"/>
          <w:numId w:val="0"/>
        </w:numPr>
      </w:pPr>
      <w:permStart w:id="591926040" w:edGrp="everyone"/>
      <w:r>
        <w:t xml:space="preserve"> </w:t>
      </w:r>
      <w:r w:rsidR="002C4348">
        <w:t xml:space="preserve">    </w:t>
      </w:r>
    </w:p>
    <w:permEnd w:id="591926040"/>
    <w:p w:rsidR="00935787" w:rsidRPr="008F3AE5" w:rsidRDefault="00935787" w:rsidP="007E17E8">
      <w:pPr>
        <w:rPr>
          <w:szCs w:val="24"/>
        </w:rPr>
      </w:pPr>
    </w:p>
    <w:p w:rsidR="003847E2" w:rsidRPr="008F3AE5" w:rsidRDefault="003847E2" w:rsidP="007E17E8"/>
    <w:p w:rsidR="003847E2" w:rsidRPr="00913407" w:rsidRDefault="003847E2" w:rsidP="00A82387">
      <w:pPr>
        <w:pStyle w:val="Title"/>
        <w:rPr>
          <w:lang w:val="en-GB"/>
        </w:rPr>
      </w:pPr>
      <w:r w:rsidRPr="00913407">
        <w:rPr>
          <w:lang w:val="en-GB"/>
        </w:rPr>
        <w:t>Addressing the challenge</w:t>
      </w:r>
    </w:p>
    <w:p w:rsidR="00A82387" w:rsidRPr="007E17E8" w:rsidRDefault="00A82387" w:rsidP="00A82387"/>
    <w:p w:rsidR="003847E2" w:rsidRPr="00913407" w:rsidRDefault="003847E2" w:rsidP="007E17E8">
      <w:pPr>
        <w:pStyle w:val="Subtitle"/>
        <w:rPr>
          <w:lang w:val="en-GB"/>
        </w:rPr>
      </w:pPr>
      <w:r w:rsidRPr="00913407">
        <w:rPr>
          <w:lang w:val="en-GB"/>
        </w:rPr>
        <w:t>What were the main objectives of the plan or strategy to resolve the issue or challenge? List and briefly describe the main elements of the plan or strategy, focusing especially on their innovative feature(s) and expected or intended effects.</w:t>
      </w:r>
    </w:p>
    <w:p w:rsidR="003847E2" w:rsidRPr="007E17E8" w:rsidRDefault="003847E2" w:rsidP="007E17E8"/>
    <w:p w:rsidR="002C4348" w:rsidRPr="00D01D82" w:rsidRDefault="002D6942" w:rsidP="002D6942">
      <w:permStart w:id="1176717047" w:edGrp="everyone"/>
      <w:r>
        <w:t xml:space="preserve"> </w:t>
      </w:r>
      <w:r w:rsidR="002C4348">
        <w:t xml:space="preserve">    </w:t>
      </w:r>
    </w:p>
    <w:permEnd w:id="1176717047"/>
    <w:p w:rsidR="00E335BA" w:rsidRPr="00913407" w:rsidRDefault="00E335BA" w:rsidP="00547B68">
      <w:pPr>
        <w:pStyle w:val="NoSpacing"/>
        <w:rPr>
          <w:lang w:val="en-GB"/>
        </w:rPr>
      </w:pPr>
    </w:p>
    <w:p w:rsidR="003847E2" w:rsidRPr="007E17E8" w:rsidRDefault="003847E2" w:rsidP="007E17E8"/>
    <w:p w:rsidR="003847E2" w:rsidRPr="00913407" w:rsidRDefault="003847E2" w:rsidP="00A82387">
      <w:pPr>
        <w:pStyle w:val="Title"/>
        <w:rPr>
          <w:lang w:val="en-GB"/>
        </w:rPr>
      </w:pPr>
      <w:r w:rsidRPr="00913407">
        <w:rPr>
          <w:lang w:val="en-GB"/>
        </w:rPr>
        <w:lastRenderedPageBreak/>
        <w:t>Targets to be achieved</w:t>
      </w:r>
    </w:p>
    <w:p w:rsidR="00A82387" w:rsidRPr="007E17E8" w:rsidRDefault="00A82387" w:rsidP="00A82387"/>
    <w:p w:rsidR="003847E2" w:rsidRPr="00913407" w:rsidRDefault="003847E2" w:rsidP="006807FE">
      <w:pPr>
        <w:pStyle w:val="Subtitle"/>
        <w:rPr>
          <w:lang w:val="en-GB"/>
        </w:rPr>
      </w:pPr>
      <w:r w:rsidRPr="00913407">
        <w:rPr>
          <w:lang w:val="en-GB"/>
        </w:rPr>
        <w:t>What were the quantitative and/or qualitative targets or key performance indicators that were set for the plan or strategy? Please describe briefly.</w:t>
      </w:r>
    </w:p>
    <w:p w:rsidR="00835066" w:rsidRPr="009F7F0B" w:rsidRDefault="00835066" w:rsidP="00835066">
      <w:pPr>
        <w:pStyle w:val="NoSpacing"/>
        <w:rPr>
          <w:lang w:val="en-GB"/>
        </w:rPr>
      </w:pPr>
    </w:p>
    <w:p w:rsidR="003847E2" w:rsidRPr="00913407" w:rsidRDefault="002D6942" w:rsidP="00547B68">
      <w:pPr>
        <w:pStyle w:val="NoSpacing"/>
        <w:rPr>
          <w:lang w:val="en-GB"/>
        </w:rPr>
      </w:pPr>
      <w:permStart w:id="1778868526" w:edGrp="everyone"/>
      <w:r w:rsidRPr="007D37C7">
        <w:rPr>
          <w:lang w:val="en-GB"/>
        </w:rPr>
        <w:t xml:space="preserve"> </w:t>
      </w:r>
      <w:r w:rsidR="002C4348" w:rsidRPr="007D37C7">
        <w:rPr>
          <w:lang w:val="en-GB"/>
        </w:rPr>
        <w:t xml:space="preserve">    </w:t>
      </w:r>
      <w:r w:rsidR="00296CA0">
        <w:t xml:space="preserve"> </w:t>
      </w:r>
      <w:r w:rsidR="0092099B" w:rsidRPr="00D01D82">
        <w:rPr>
          <w:lang w:val="en-GB"/>
        </w:rPr>
        <w:t xml:space="preserve"> </w:t>
      </w:r>
      <w:permEnd w:id="1778868526"/>
    </w:p>
    <w:p w:rsidR="003847E2" w:rsidRPr="008F3AE5" w:rsidRDefault="003847E2" w:rsidP="007E17E8">
      <w:pPr>
        <w:rPr>
          <w:szCs w:val="24"/>
        </w:rPr>
      </w:pPr>
    </w:p>
    <w:p w:rsidR="003847E2" w:rsidRPr="007E17E8" w:rsidRDefault="003847E2" w:rsidP="007E17E8"/>
    <w:p w:rsidR="003847E2" w:rsidRPr="00913407" w:rsidRDefault="003847E2" w:rsidP="00A82387">
      <w:pPr>
        <w:pStyle w:val="Title"/>
        <w:rPr>
          <w:lang w:val="en-GB"/>
        </w:rPr>
      </w:pPr>
      <w:r w:rsidRPr="00913407">
        <w:rPr>
          <w:lang w:val="en-GB"/>
        </w:rPr>
        <w:t>Evaluating the results</w:t>
      </w:r>
    </w:p>
    <w:p w:rsidR="00A82387" w:rsidRPr="007E17E8" w:rsidRDefault="00A82387" w:rsidP="00A82387"/>
    <w:p w:rsidR="003847E2" w:rsidRPr="00913407" w:rsidRDefault="003847E2" w:rsidP="006807FE">
      <w:pPr>
        <w:pStyle w:val="Subtitle"/>
        <w:rPr>
          <w:lang w:val="en-GB"/>
        </w:rPr>
      </w:pPr>
      <w:r w:rsidRPr="00913407">
        <w:rPr>
          <w:lang w:val="en-GB"/>
        </w:rPr>
        <w:t>Has there been an evaluation of the good practice? Please provide data on the impact and outcomes of the good practice by comparing targets vs actual performance, before-and-after indicators, and/or other types of statistics or measurements.</w:t>
      </w:r>
    </w:p>
    <w:p w:rsidR="00835066" w:rsidRPr="009F7F0B" w:rsidRDefault="00835066" w:rsidP="00835066">
      <w:pPr>
        <w:pStyle w:val="NoSpacing"/>
        <w:rPr>
          <w:lang w:val="en-GB"/>
        </w:rPr>
      </w:pPr>
    </w:p>
    <w:p w:rsidR="003847E2" w:rsidRPr="00913407" w:rsidRDefault="002C4348" w:rsidP="00547B68">
      <w:pPr>
        <w:pStyle w:val="NoSpacing"/>
        <w:rPr>
          <w:lang w:val="en-GB"/>
        </w:rPr>
      </w:pPr>
      <w:permStart w:id="1240817244" w:edGrp="everyone"/>
      <w:r w:rsidRPr="007D37C7">
        <w:rPr>
          <w:lang w:val="en-GB"/>
        </w:rPr>
        <w:t xml:space="preserve">     </w:t>
      </w:r>
      <w:r w:rsidR="0092099B" w:rsidRPr="00913407">
        <w:rPr>
          <w:lang w:val="en-GB"/>
        </w:rPr>
        <w:t xml:space="preserve">  </w:t>
      </w:r>
      <w:permEnd w:id="1240817244"/>
      <w:r w:rsidR="0092099B" w:rsidRPr="00913407">
        <w:rPr>
          <w:lang w:val="en-GB"/>
        </w:rPr>
        <w:t xml:space="preserve">  </w:t>
      </w:r>
    </w:p>
    <w:p w:rsidR="003847E2" w:rsidRPr="008F3AE5" w:rsidRDefault="0092099B" w:rsidP="007E17E8">
      <w:pPr>
        <w:rPr>
          <w:szCs w:val="24"/>
        </w:rPr>
      </w:pPr>
      <w:r w:rsidRPr="007E17E8">
        <w:t xml:space="preserve"> </w:t>
      </w:r>
    </w:p>
    <w:p w:rsidR="00E335BA" w:rsidRPr="008F3AE5" w:rsidRDefault="00E335BA" w:rsidP="00A82387">
      <w:pPr>
        <w:pStyle w:val="Title"/>
        <w:rPr>
          <w:sz w:val="20"/>
          <w:szCs w:val="20"/>
          <w:lang w:val="en-GB"/>
        </w:rPr>
      </w:pPr>
    </w:p>
    <w:p w:rsidR="003847E2" w:rsidRPr="00913407" w:rsidRDefault="003847E2" w:rsidP="00A82387">
      <w:pPr>
        <w:pStyle w:val="Title"/>
        <w:rPr>
          <w:lang w:val="en-GB"/>
        </w:rPr>
      </w:pPr>
      <w:r w:rsidRPr="00913407">
        <w:rPr>
          <w:lang w:val="en-GB"/>
        </w:rPr>
        <w:t>Lessons learned</w:t>
      </w:r>
    </w:p>
    <w:p w:rsidR="00A82387" w:rsidRPr="007E17E8" w:rsidRDefault="00A82387" w:rsidP="00A82387"/>
    <w:p w:rsidR="003847E2" w:rsidRPr="007E17E8" w:rsidRDefault="003847E2" w:rsidP="007E17E8">
      <w:pPr>
        <w:pStyle w:val="Subtitle"/>
      </w:pPr>
      <w:r w:rsidRPr="00913407">
        <w:rPr>
          <w:lang w:val="en-GB"/>
        </w:rPr>
        <w:t xml:space="preserve">Based on the organization’s experience, name up to three factors which you consider as indispensable to replicate this good practice. Name up to three risks that arose/could arise in implementing this good practice. </w:t>
      </w:r>
      <w:r w:rsidRPr="007E17E8">
        <w:t>Please explain these factors and/or risks briefly.</w:t>
      </w:r>
    </w:p>
    <w:p w:rsidR="0092099B" w:rsidRPr="007E17E8" w:rsidRDefault="0092099B" w:rsidP="0092099B">
      <w:pPr>
        <w:pStyle w:val="NoSpacing"/>
      </w:pPr>
    </w:p>
    <w:p w:rsidR="0092099B" w:rsidRPr="00547B68" w:rsidRDefault="002C4348" w:rsidP="00547B68">
      <w:pPr>
        <w:pStyle w:val="NoSpacing"/>
      </w:pPr>
      <w:permStart w:id="1893628178" w:edGrp="everyone"/>
      <w:r>
        <w:t xml:space="preserve">     </w:t>
      </w:r>
      <w:r w:rsidRPr="002C4348">
        <w:rPr>
          <w:lang w:val="en-GB"/>
        </w:rPr>
        <w:t xml:space="preserve"> </w:t>
      </w:r>
      <w:r w:rsidR="0092099B" w:rsidRPr="00D01D82">
        <w:rPr>
          <w:lang w:val="en-GB"/>
        </w:rPr>
        <w:t xml:space="preserve"> </w:t>
      </w:r>
      <w:permEnd w:id="1893628178"/>
    </w:p>
    <w:p w:rsidR="00835066" w:rsidRPr="007E17E8" w:rsidRDefault="00835066" w:rsidP="00835066">
      <w:pPr>
        <w:pStyle w:val="NoSpacing"/>
      </w:pPr>
    </w:p>
    <w:p w:rsidR="008D39F5" w:rsidRPr="007E17E8" w:rsidRDefault="008D39F5" w:rsidP="00835066">
      <w:pPr>
        <w:pStyle w:val="NoSpacing"/>
      </w:pPr>
    </w:p>
    <w:sectPr w:rsidR="008D39F5" w:rsidRPr="007E17E8" w:rsidSect="006906F9">
      <w:headerReference w:type="default" r:id="rId15"/>
      <w:footerReference w:type="default" r:id="rId16"/>
      <w:headerReference w:type="first" r:id="rId17"/>
      <w:footerReference w:type="first" r:id="rId18"/>
      <w:pgSz w:w="11906" w:h="16838" w:code="9"/>
      <w:pgMar w:top="1134" w:right="1418" w:bottom="1134" w:left="1276" w:header="567"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D5C" w:rsidRDefault="00857D5C" w:rsidP="003C5B9B">
      <w:r>
        <w:separator/>
      </w:r>
    </w:p>
  </w:endnote>
  <w:endnote w:type="continuationSeparator" w:id="0">
    <w:p w:rsidR="00857D5C" w:rsidRDefault="00857D5C" w:rsidP="003C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alog LT Com">
    <w:altName w:val="Corbel"/>
    <w:panose1 w:val="020B0506020000020004"/>
    <w:charset w:val="00"/>
    <w:family w:val="swiss"/>
    <w:pitch w:val="variable"/>
    <w:sig w:usb0="A00000AF" w:usb1="5000204A" w:usb2="00000000" w:usb3="00000000" w:csb0="0000019B" w:csb1="00000000"/>
  </w:font>
  <w:font w:name="Vialog LT Com Light">
    <w:altName w:val="Corbel"/>
    <w:panose1 w:val="020B0306020000020004"/>
    <w:charset w:val="00"/>
    <w:family w:val="swiss"/>
    <w:pitch w:val="variable"/>
    <w:sig w:usb0="A00000AF" w:usb1="5000204A" w:usb2="00000000" w:usb3="00000000" w:csb0="000001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Vialog LT Medium">
    <w:altName w:val="Franklin Gothic Demi Con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FE" w:rsidRPr="006906F9" w:rsidRDefault="006906F9" w:rsidP="006906F9">
    <w:pPr>
      <w:pStyle w:val="Footer"/>
      <w:tabs>
        <w:tab w:val="right" w:pos="9639"/>
      </w:tabs>
      <w:rPr>
        <w:lang w:val="de-CH"/>
      </w:rPr>
    </w:pPr>
    <w:r>
      <w:rPr>
        <w:rFonts w:ascii="Vialog LT Medium" w:hAnsi="Vialog LT Medium"/>
        <w:lang w:val="de-CH"/>
      </w:rPr>
      <w:tab/>
    </w:r>
    <w:r>
      <w:rPr>
        <w:rFonts w:ascii="Vialog LT Medium" w:hAnsi="Vialog LT Medium"/>
        <w:lang w:val="de-CH"/>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6F9" w:rsidRPr="00DD29C7" w:rsidRDefault="006906F9" w:rsidP="006906F9">
    <w:pPr>
      <w:pStyle w:val="Footer"/>
      <w:tabs>
        <w:tab w:val="right" w:pos="9639"/>
      </w:tabs>
      <w:rPr>
        <w:sz w:val="22"/>
        <w:szCs w:val="22"/>
        <w:lang w:val="de-CH"/>
      </w:rPr>
    </w:pPr>
    <w:r w:rsidRPr="00DD29C7">
      <w:rPr>
        <w:rFonts w:ascii="Vialog LT Medium" w:hAnsi="Vialog LT Medium"/>
        <w:sz w:val="22"/>
        <w:szCs w:val="22"/>
        <w:lang w:val="de-CH"/>
      </w:rPr>
      <w:t>Published 2018</w:t>
    </w:r>
    <w:r w:rsidRPr="00DD29C7">
      <w:rPr>
        <w:rFonts w:ascii="Vialog LT Medium" w:hAnsi="Vialog LT Medium"/>
        <w:sz w:val="22"/>
        <w:szCs w:val="22"/>
        <w:lang w:val="de-CH"/>
      </w:rPr>
      <w:tab/>
    </w:r>
    <w:r w:rsidRPr="00DD29C7">
      <w:rPr>
        <w:rFonts w:ascii="Vialog LT Medium" w:hAnsi="Vialog LT Medium"/>
        <w:sz w:val="22"/>
        <w:szCs w:val="22"/>
        <w:lang w:val="de-CH"/>
      </w:rPr>
      <w:tab/>
      <w:t>www.issa.int</w:t>
    </w:r>
    <w:r w:rsidRPr="00DD29C7">
      <w:rPr>
        <w:rFonts w:ascii="Vialog LT Medium" w:hAnsi="Vialog LT Medium"/>
        <w:sz w:val="22"/>
        <w:szCs w:val="22"/>
        <w:lang w:val="de-CH"/>
      </w:rPr>
      <w:tab/>
    </w:r>
    <w:r w:rsidRPr="00DD29C7">
      <w:rPr>
        <w:rFonts w:ascii="Vialog LT Medium" w:hAnsi="Vialog LT Medium"/>
        <w:sz w:val="22"/>
        <w:szCs w:val="22"/>
        <w:lang w:val="de-CH"/>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2D3" w:rsidRPr="007E17E8" w:rsidRDefault="009942D3" w:rsidP="007E17E8">
    <w:pPr>
      <w:pStyle w:val="Footer"/>
    </w:pPr>
    <w:r w:rsidRPr="007E17E8">
      <w:tab/>
    </w:r>
    <w:r w:rsidRPr="007E17E8">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3E3" w:rsidRPr="00A11D8D" w:rsidRDefault="00F643E3" w:rsidP="00A11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D5C" w:rsidRDefault="00857D5C" w:rsidP="003C5B9B">
      <w:r>
        <w:separator/>
      </w:r>
    </w:p>
  </w:footnote>
  <w:footnote w:type="continuationSeparator" w:id="0">
    <w:p w:rsidR="00857D5C" w:rsidRDefault="00857D5C" w:rsidP="003C5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FE" w:rsidRPr="007E17E8" w:rsidRDefault="006807FE" w:rsidP="006807FE">
    <w:pPr>
      <w:pStyle w:val="Header"/>
      <w:jc w:val="right"/>
    </w:pPr>
    <w:r w:rsidRPr="007E17E8">
      <w:rPr>
        <w:noProof/>
      </w:rPr>
      <w:drawing>
        <wp:anchor distT="0" distB="0" distL="114300" distR="114300" simplePos="0" relativeHeight="251671552" behindDoc="1" locked="0" layoutInCell="0" allowOverlap="1" wp14:anchorId="7C68F241" wp14:editId="6122AE68">
          <wp:simplePos x="0" y="0"/>
          <wp:positionH relativeFrom="page">
            <wp:posOffset>914400</wp:posOffset>
          </wp:positionH>
          <wp:positionV relativeFrom="page">
            <wp:posOffset>450215</wp:posOffset>
          </wp:positionV>
          <wp:extent cx="4219200" cy="619200"/>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92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6F9" w:rsidRPr="007E17E8" w:rsidRDefault="006906F9" w:rsidP="006807FE">
    <w:pPr>
      <w:pStyle w:val="Header"/>
      <w:jc w:val="right"/>
    </w:pPr>
    <w:r>
      <w:rPr>
        <w:rFonts w:ascii="Vialog LT Com Light" w:hAnsi="Vialog LT Com Light"/>
        <w:sz w:val="44"/>
        <w:szCs w:val="44"/>
      </w:rPr>
      <w:t>Good P</w:t>
    </w:r>
    <w:r w:rsidRPr="00EE2914">
      <w:rPr>
        <w:rFonts w:ascii="Vialog LT Com Light" w:hAnsi="Vialog LT Com Light"/>
        <w:sz w:val="44"/>
        <w:szCs w:val="44"/>
      </w:rPr>
      <w:t>ra</w:t>
    </w:r>
    <w:r>
      <w:rPr>
        <w:rFonts w:ascii="Vialog LT Com Light" w:hAnsi="Vialog LT Com Light"/>
        <w:sz w:val="44"/>
        <w:szCs w:val="44"/>
      </w:rPr>
      <w:t>c</w:t>
    </w:r>
    <w:r w:rsidRPr="00EE2914">
      <w:rPr>
        <w:rFonts w:ascii="Vialog LT Com Light" w:hAnsi="Vialog LT Com Light"/>
        <w:sz w:val="44"/>
        <w:szCs w:val="44"/>
      </w:rPr>
      <w:t>ti</w:t>
    </w:r>
    <w:r>
      <w:rPr>
        <w:rFonts w:ascii="Vialog LT Com Light" w:hAnsi="Vialog LT Com Light"/>
        <w:sz w:val="44"/>
        <w:szCs w:val="44"/>
      </w:rPr>
      <w:t>c</w:t>
    </w:r>
    <w:r w:rsidRPr="00EE2914">
      <w:rPr>
        <w:rFonts w:ascii="Vialog LT Com Light" w:hAnsi="Vialog LT Com Light"/>
        <w:sz w:val="44"/>
        <w:szCs w:val="44"/>
      </w:rPr>
      <w:t xml:space="preserve">es </w:t>
    </w:r>
    <w:r>
      <w:rPr>
        <w:rFonts w:ascii="Vialog LT Com Light" w:hAnsi="Vialog LT Com Light"/>
        <w:sz w:val="44"/>
        <w:szCs w:val="44"/>
      </w:rPr>
      <w:t>i</w:t>
    </w:r>
    <w:r w:rsidRPr="00EE2914">
      <w:rPr>
        <w:rFonts w:ascii="Vialog LT Com Light" w:hAnsi="Vialog LT Com Light"/>
        <w:sz w:val="44"/>
        <w:szCs w:val="44"/>
      </w:rPr>
      <w:t xml:space="preserve">n </w:t>
    </w:r>
    <w:r>
      <w:rPr>
        <w:rFonts w:ascii="Vialog LT Com Light" w:hAnsi="Vialog LT Com Light"/>
        <w:sz w:val="44"/>
        <w:szCs w:val="44"/>
      </w:rPr>
      <w:t>Socia</w:t>
    </w:r>
    <w:r>
      <w:rPr>
        <w:noProof/>
      </w:rPr>
      <mc:AlternateContent>
        <mc:Choice Requires="wps">
          <w:drawing>
            <wp:anchor distT="0" distB="0" distL="114300" distR="114300" simplePos="0" relativeHeight="251676672" behindDoc="0" locked="0" layoutInCell="0" allowOverlap="1" wp14:anchorId="215EAB98" wp14:editId="47E9A5D5">
              <wp:simplePos x="0" y="0"/>
              <wp:positionH relativeFrom="margin">
                <wp:posOffset>0</wp:posOffset>
              </wp:positionH>
              <wp:positionV relativeFrom="page">
                <wp:posOffset>1962150</wp:posOffset>
              </wp:positionV>
              <wp:extent cx="6105600"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600"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4A685A6" id="Straight Connector 3"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 from="0,154.5pt" to="480.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" o:allowincell="f" strokeweight="1pt">
              <w10:wrap anchorx="margin" anchory="page"/>
            </v:line>
          </w:pict>
        </mc:Fallback>
      </mc:AlternateContent>
    </w:r>
    <w:r>
      <w:rPr>
        <w:rFonts w:ascii="Vialog LT Com Light" w:hAnsi="Vialog LT Com Light"/>
        <w:sz w:val="44"/>
        <w:szCs w:val="44"/>
      </w:rPr>
      <w:t>l</w:t>
    </w:r>
    <w:r w:rsidRPr="00EE2914">
      <w:rPr>
        <w:rFonts w:ascii="Vialog LT Com Light" w:hAnsi="Vialog LT Com Light"/>
        <w:sz w:val="44"/>
        <w:szCs w:val="44"/>
      </w:rPr>
      <w:t xml:space="preserve"> </w:t>
    </w:r>
    <w:r>
      <w:rPr>
        <w:rFonts w:ascii="Vialog LT Com Light" w:hAnsi="Vialog LT Com Light"/>
        <w:sz w:val="44"/>
        <w:szCs w:val="44"/>
      </w:rPr>
      <w:t>Security</w:t>
    </w:r>
    <w:r w:rsidRPr="007E17E8">
      <w:t xml:space="preserve"> </w:t>
    </w:r>
    <w:r w:rsidRPr="007E17E8">
      <w:rPr>
        <w:noProof/>
      </w:rPr>
      <w:drawing>
        <wp:anchor distT="0" distB="0" distL="114300" distR="114300" simplePos="0" relativeHeight="251675648" behindDoc="1" locked="0" layoutInCell="0" allowOverlap="1" wp14:anchorId="698BC9E2" wp14:editId="32CCE208">
          <wp:simplePos x="0" y="0"/>
          <wp:positionH relativeFrom="page">
            <wp:posOffset>914400</wp:posOffset>
          </wp:positionH>
          <wp:positionV relativeFrom="page">
            <wp:posOffset>450215</wp:posOffset>
          </wp:positionV>
          <wp:extent cx="4219200" cy="619200"/>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92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691426"/>
      <w:docPartObj>
        <w:docPartGallery w:val="Page Numbers (Top of Page)"/>
        <w:docPartUnique/>
      </w:docPartObj>
    </w:sdtPr>
    <w:sdtEndPr>
      <w:rPr>
        <w:noProof/>
      </w:rPr>
    </w:sdtEndPr>
    <w:sdtContent>
      <w:p w:rsidR="006F2E08" w:rsidRDefault="006F2E08">
        <w:pPr>
          <w:pStyle w:val="Header"/>
          <w:jc w:val="center"/>
        </w:pPr>
        <w:r>
          <w:fldChar w:fldCharType="begin"/>
        </w:r>
        <w:r>
          <w:instrText xml:space="preserve"> PAGE   \* MERGEFORMAT </w:instrText>
        </w:r>
        <w:r>
          <w:fldChar w:fldCharType="separate"/>
        </w:r>
        <w:r w:rsidR="00496C05">
          <w:rPr>
            <w:noProof/>
          </w:rPr>
          <w:t>3</w:t>
        </w:r>
        <w:r>
          <w:rPr>
            <w:noProof/>
          </w:rPr>
          <w:fldChar w:fldCharType="end"/>
        </w:r>
      </w:p>
    </w:sdtContent>
  </w:sdt>
  <w:p w:rsidR="00F20FD3" w:rsidRDefault="00F20FD3" w:rsidP="007E17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032270"/>
      <w:docPartObj>
        <w:docPartGallery w:val="Page Numbers (Top of Page)"/>
        <w:docPartUnique/>
      </w:docPartObj>
    </w:sdtPr>
    <w:sdtEndPr>
      <w:rPr>
        <w:noProof/>
      </w:rPr>
    </w:sdtEndPr>
    <w:sdtContent>
      <w:p w:rsidR="003B2B40" w:rsidRDefault="006F2E08" w:rsidP="006F2E08">
        <w:pPr>
          <w:pStyle w:val="Header"/>
          <w:jc w:val="center"/>
        </w:pPr>
        <w:r>
          <w:fldChar w:fldCharType="begin"/>
        </w:r>
        <w:r>
          <w:instrText xml:space="preserve"> PAGE   \* MERGEFORMAT </w:instrText>
        </w:r>
        <w:r>
          <w:fldChar w:fldCharType="separate"/>
        </w:r>
        <w:r w:rsidR="00496C05">
          <w:rPr>
            <w:noProof/>
          </w:rPr>
          <w:t>2</w:t>
        </w:r>
        <w:r>
          <w:rPr>
            <w:noProof/>
          </w:rPr>
          <w:fldChar w:fldCharType="end"/>
        </w:r>
      </w:p>
    </w:sdtContent>
  </w:sdt>
  <w:p w:rsidR="009942D3" w:rsidRPr="007E17E8" w:rsidRDefault="009942D3" w:rsidP="006807F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9D4416A"/>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D088ADA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702BD5"/>
    <w:multiLevelType w:val="hybridMultilevel"/>
    <w:tmpl w:val="9E804058"/>
    <w:lvl w:ilvl="0" w:tplc="A66E405C">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5D720ED"/>
    <w:multiLevelType w:val="hybridMultilevel"/>
    <w:tmpl w:val="D62A95F6"/>
    <w:lvl w:ilvl="0" w:tplc="F7AAD552">
      <w:start w:val="2"/>
      <w:numFmt w:val="decimal"/>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C34884"/>
    <w:multiLevelType w:val="hybridMultilevel"/>
    <w:tmpl w:val="8C5055E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1D591804"/>
    <w:multiLevelType w:val="hybridMultilevel"/>
    <w:tmpl w:val="2330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CF0297"/>
    <w:multiLevelType w:val="hybridMultilevel"/>
    <w:tmpl w:val="E8C8FC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5D1B1E"/>
    <w:multiLevelType w:val="hybridMultilevel"/>
    <w:tmpl w:val="12E2EB54"/>
    <w:lvl w:ilvl="0" w:tplc="FD902CC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220BD1"/>
    <w:multiLevelType w:val="hybridMultilevel"/>
    <w:tmpl w:val="00D898EE"/>
    <w:lvl w:ilvl="0" w:tplc="DD0244C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381D1B"/>
    <w:multiLevelType w:val="hybridMultilevel"/>
    <w:tmpl w:val="042E9D18"/>
    <w:lvl w:ilvl="0" w:tplc="178EFA06">
      <w:start w:val="1"/>
      <w:numFmt w:val="bullet"/>
      <w:lvlText w:val=""/>
      <w:lvlJc w:val="left"/>
      <w:pPr>
        <w:ind w:left="2345" w:hanging="360"/>
      </w:pPr>
      <w:rPr>
        <w:rFonts w:ascii="Symbol" w:hAnsi="Symbol" w:hint="default"/>
        <w:sz w:val="20"/>
        <w:szCs w:val="20"/>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10">
    <w:nsid w:val="3164105A"/>
    <w:multiLevelType w:val="hybridMultilevel"/>
    <w:tmpl w:val="EE70F266"/>
    <w:lvl w:ilvl="0" w:tplc="934C648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F92ED2"/>
    <w:multiLevelType w:val="hybridMultilevel"/>
    <w:tmpl w:val="DB5A90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6384A14"/>
    <w:multiLevelType w:val="hybridMultilevel"/>
    <w:tmpl w:val="ECC60214"/>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E67DCC"/>
    <w:multiLevelType w:val="hybridMultilevel"/>
    <w:tmpl w:val="904C1D68"/>
    <w:lvl w:ilvl="0" w:tplc="08090001">
      <w:start w:val="1"/>
      <w:numFmt w:val="bullet"/>
      <w:lvlText w:val=""/>
      <w:lvlJc w:val="left"/>
      <w:pPr>
        <w:ind w:left="3196" w:hanging="360"/>
      </w:pPr>
      <w:rPr>
        <w:rFonts w:ascii="Symbol" w:hAnsi="Symbol" w:hint="default"/>
      </w:rPr>
    </w:lvl>
    <w:lvl w:ilvl="1" w:tplc="08090003" w:tentative="1">
      <w:start w:val="1"/>
      <w:numFmt w:val="bullet"/>
      <w:lvlText w:val="o"/>
      <w:lvlJc w:val="left"/>
      <w:pPr>
        <w:ind w:left="3916" w:hanging="360"/>
      </w:pPr>
      <w:rPr>
        <w:rFonts w:ascii="Courier New" w:hAnsi="Courier New" w:cs="Courier New" w:hint="default"/>
      </w:rPr>
    </w:lvl>
    <w:lvl w:ilvl="2" w:tplc="08090005" w:tentative="1">
      <w:start w:val="1"/>
      <w:numFmt w:val="bullet"/>
      <w:lvlText w:val=""/>
      <w:lvlJc w:val="left"/>
      <w:pPr>
        <w:ind w:left="4636" w:hanging="360"/>
      </w:pPr>
      <w:rPr>
        <w:rFonts w:ascii="Wingdings" w:hAnsi="Wingdings" w:hint="default"/>
      </w:rPr>
    </w:lvl>
    <w:lvl w:ilvl="3" w:tplc="08090001" w:tentative="1">
      <w:start w:val="1"/>
      <w:numFmt w:val="bullet"/>
      <w:lvlText w:val=""/>
      <w:lvlJc w:val="left"/>
      <w:pPr>
        <w:ind w:left="5356" w:hanging="360"/>
      </w:pPr>
      <w:rPr>
        <w:rFonts w:ascii="Symbol" w:hAnsi="Symbol" w:hint="default"/>
      </w:rPr>
    </w:lvl>
    <w:lvl w:ilvl="4" w:tplc="08090003" w:tentative="1">
      <w:start w:val="1"/>
      <w:numFmt w:val="bullet"/>
      <w:lvlText w:val="o"/>
      <w:lvlJc w:val="left"/>
      <w:pPr>
        <w:ind w:left="6076" w:hanging="360"/>
      </w:pPr>
      <w:rPr>
        <w:rFonts w:ascii="Courier New" w:hAnsi="Courier New" w:cs="Courier New" w:hint="default"/>
      </w:rPr>
    </w:lvl>
    <w:lvl w:ilvl="5" w:tplc="08090005" w:tentative="1">
      <w:start w:val="1"/>
      <w:numFmt w:val="bullet"/>
      <w:lvlText w:val=""/>
      <w:lvlJc w:val="left"/>
      <w:pPr>
        <w:ind w:left="6796" w:hanging="360"/>
      </w:pPr>
      <w:rPr>
        <w:rFonts w:ascii="Wingdings" w:hAnsi="Wingdings" w:hint="default"/>
      </w:rPr>
    </w:lvl>
    <w:lvl w:ilvl="6" w:tplc="08090001" w:tentative="1">
      <w:start w:val="1"/>
      <w:numFmt w:val="bullet"/>
      <w:lvlText w:val=""/>
      <w:lvlJc w:val="left"/>
      <w:pPr>
        <w:ind w:left="7516" w:hanging="360"/>
      </w:pPr>
      <w:rPr>
        <w:rFonts w:ascii="Symbol" w:hAnsi="Symbol" w:hint="default"/>
      </w:rPr>
    </w:lvl>
    <w:lvl w:ilvl="7" w:tplc="08090003" w:tentative="1">
      <w:start w:val="1"/>
      <w:numFmt w:val="bullet"/>
      <w:lvlText w:val="o"/>
      <w:lvlJc w:val="left"/>
      <w:pPr>
        <w:ind w:left="8236" w:hanging="360"/>
      </w:pPr>
      <w:rPr>
        <w:rFonts w:ascii="Courier New" w:hAnsi="Courier New" w:cs="Courier New" w:hint="default"/>
      </w:rPr>
    </w:lvl>
    <w:lvl w:ilvl="8" w:tplc="08090005" w:tentative="1">
      <w:start w:val="1"/>
      <w:numFmt w:val="bullet"/>
      <w:lvlText w:val=""/>
      <w:lvlJc w:val="left"/>
      <w:pPr>
        <w:ind w:left="8956" w:hanging="360"/>
      </w:pPr>
      <w:rPr>
        <w:rFonts w:ascii="Wingdings" w:hAnsi="Wingdings" w:hint="default"/>
      </w:rPr>
    </w:lvl>
  </w:abstractNum>
  <w:abstractNum w:abstractNumId="14">
    <w:nsid w:val="3E935A03"/>
    <w:multiLevelType w:val="hybridMultilevel"/>
    <w:tmpl w:val="484C11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1AB7E44"/>
    <w:multiLevelType w:val="hybridMultilevel"/>
    <w:tmpl w:val="97D65F9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1D66587"/>
    <w:multiLevelType w:val="hybridMultilevel"/>
    <w:tmpl w:val="652A55FE"/>
    <w:lvl w:ilvl="0" w:tplc="98B00836">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DC95835"/>
    <w:multiLevelType w:val="hybridMultilevel"/>
    <w:tmpl w:val="3BE4E2BA"/>
    <w:lvl w:ilvl="0" w:tplc="A5E82B50">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FD67CCF"/>
    <w:multiLevelType w:val="hybridMultilevel"/>
    <w:tmpl w:val="424820DE"/>
    <w:lvl w:ilvl="0" w:tplc="EC74B88C">
      <w:start w:val="1"/>
      <w:numFmt w:val="bullet"/>
      <w:lvlText w:val=""/>
      <w:lvlJc w:val="left"/>
      <w:pPr>
        <w:ind w:left="2345" w:hanging="360"/>
      </w:pPr>
      <w:rPr>
        <w:rFonts w:ascii="Symbol" w:hAnsi="Symbol" w:hint="default"/>
        <w:sz w:val="20"/>
        <w:szCs w:val="20"/>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19">
    <w:nsid w:val="5AFE19E5"/>
    <w:multiLevelType w:val="hybridMultilevel"/>
    <w:tmpl w:val="BD76FFF6"/>
    <w:lvl w:ilvl="0" w:tplc="CDE8F08C">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D834073"/>
    <w:multiLevelType w:val="hybridMultilevel"/>
    <w:tmpl w:val="2BD274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361555B"/>
    <w:multiLevelType w:val="hybridMultilevel"/>
    <w:tmpl w:val="9880E286"/>
    <w:lvl w:ilvl="0" w:tplc="D1066E44">
      <w:start w:val="3"/>
      <w:numFmt w:val="decimal"/>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7D2933"/>
    <w:multiLevelType w:val="hybridMultilevel"/>
    <w:tmpl w:val="6974E72E"/>
    <w:lvl w:ilvl="0" w:tplc="08BEC4AE">
      <w:start w:val="1"/>
      <w:numFmt w:val="decimal"/>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A0213E6"/>
    <w:multiLevelType w:val="hybridMultilevel"/>
    <w:tmpl w:val="3B22EA02"/>
    <w:lvl w:ilvl="0" w:tplc="83C6DA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AAC1A68"/>
    <w:multiLevelType w:val="hybridMultilevel"/>
    <w:tmpl w:val="6EC6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BB4755"/>
    <w:multiLevelType w:val="hybridMultilevel"/>
    <w:tmpl w:val="214A9FA6"/>
    <w:lvl w:ilvl="0" w:tplc="1EE8EACA">
      <w:start w:val="1"/>
      <w:numFmt w:val="bullet"/>
      <w:pStyle w:val="BulletlistParagrah"/>
      <w:lvlText w:val=""/>
      <w:lvlJc w:val="left"/>
      <w:pPr>
        <w:ind w:left="963" w:hanging="360"/>
      </w:pPr>
      <w:rPr>
        <w:rFonts w:ascii="Symbol" w:hAnsi="Symbol" w:hint="default"/>
      </w:rPr>
    </w:lvl>
    <w:lvl w:ilvl="1" w:tplc="08090003" w:tentative="1">
      <w:start w:val="1"/>
      <w:numFmt w:val="bullet"/>
      <w:lvlText w:val="o"/>
      <w:lvlJc w:val="left"/>
      <w:pPr>
        <w:ind w:left="1683" w:hanging="360"/>
      </w:pPr>
      <w:rPr>
        <w:rFonts w:ascii="Courier New" w:hAnsi="Courier New" w:cs="Courier New" w:hint="default"/>
      </w:rPr>
    </w:lvl>
    <w:lvl w:ilvl="2" w:tplc="08090005" w:tentative="1">
      <w:start w:val="1"/>
      <w:numFmt w:val="bullet"/>
      <w:lvlText w:val=""/>
      <w:lvlJc w:val="left"/>
      <w:pPr>
        <w:ind w:left="2403" w:hanging="360"/>
      </w:pPr>
      <w:rPr>
        <w:rFonts w:ascii="Wingdings" w:hAnsi="Wingdings" w:hint="default"/>
      </w:rPr>
    </w:lvl>
    <w:lvl w:ilvl="3" w:tplc="08090001" w:tentative="1">
      <w:start w:val="1"/>
      <w:numFmt w:val="bullet"/>
      <w:lvlText w:val=""/>
      <w:lvlJc w:val="left"/>
      <w:pPr>
        <w:ind w:left="3123" w:hanging="360"/>
      </w:pPr>
      <w:rPr>
        <w:rFonts w:ascii="Symbol" w:hAnsi="Symbol" w:hint="default"/>
      </w:rPr>
    </w:lvl>
    <w:lvl w:ilvl="4" w:tplc="08090003" w:tentative="1">
      <w:start w:val="1"/>
      <w:numFmt w:val="bullet"/>
      <w:lvlText w:val="o"/>
      <w:lvlJc w:val="left"/>
      <w:pPr>
        <w:ind w:left="3843" w:hanging="360"/>
      </w:pPr>
      <w:rPr>
        <w:rFonts w:ascii="Courier New" w:hAnsi="Courier New" w:cs="Courier New" w:hint="default"/>
      </w:rPr>
    </w:lvl>
    <w:lvl w:ilvl="5" w:tplc="08090005" w:tentative="1">
      <w:start w:val="1"/>
      <w:numFmt w:val="bullet"/>
      <w:lvlText w:val=""/>
      <w:lvlJc w:val="left"/>
      <w:pPr>
        <w:ind w:left="4563" w:hanging="360"/>
      </w:pPr>
      <w:rPr>
        <w:rFonts w:ascii="Wingdings" w:hAnsi="Wingdings" w:hint="default"/>
      </w:rPr>
    </w:lvl>
    <w:lvl w:ilvl="6" w:tplc="08090001" w:tentative="1">
      <w:start w:val="1"/>
      <w:numFmt w:val="bullet"/>
      <w:lvlText w:val=""/>
      <w:lvlJc w:val="left"/>
      <w:pPr>
        <w:ind w:left="5283" w:hanging="360"/>
      </w:pPr>
      <w:rPr>
        <w:rFonts w:ascii="Symbol" w:hAnsi="Symbol" w:hint="default"/>
      </w:rPr>
    </w:lvl>
    <w:lvl w:ilvl="7" w:tplc="08090003" w:tentative="1">
      <w:start w:val="1"/>
      <w:numFmt w:val="bullet"/>
      <w:lvlText w:val="o"/>
      <w:lvlJc w:val="left"/>
      <w:pPr>
        <w:ind w:left="6003" w:hanging="360"/>
      </w:pPr>
      <w:rPr>
        <w:rFonts w:ascii="Courier New" w:hAnsi="Courier New" w:cs="Courier New" w:hint="default"/>
      </w:rPr>
    </w:lvl>
    <w:lvl w:ilvl="8" w:tplc="08090005" w:tentative="1">
      <w:start w:val="1"/>
      <w:numFmt w:val="bullet"/>
      <w:lvlText w:val=""/>
      <w:lvlJc w:val="left"/>
      <w:pPr>
        <w:ind w:left="6723" w:hanging="360"/>
      </w:pPr>
      <w:rPr>
        <w:rFonts w:ascii="Wingdings" w:hAnsi="Wingdings" w:hint="default"/>
      </w:rPr>
    </w:lvl>
  </w:abstractNum>
  <w:abstractNum w:abstractNumId="26">
    <w:nsid w:val="6CBE0B28"/>
    <w:multiLevelType w:val="hybridMultilevel"/>
    <w:tmpl w:val="4E1E2A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2796325"/>
    <w:multiLevelType w:val="hybridMultilevel"/>
    <w:tmpl w:val="C0D4007E"/>
    <w:lvl w:ilvl="0" w:tplc="954CF4B8">
      <w:start w:val="4"/>
      <w:numFmt w:val="decimal"/>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3E73584"/>
    <w:multiLevelType w:val="hybridMultilevel"/>
    <w:tmpl w:val="A088E8D0"/>
    <w:lvl w:ilvl="0" w:tplc="2DC40458">
      <w:start w:val="5"/>
      <w:numFmt w:val="decimal"/>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87E3D3D"/>
    <w:multiLevelType w:val="hybridMultilevel"/>
    <w:tmpl w:val="B780297C"/>
    <w:lvl w:ilvl="0" w:tplc="08090001">
      <w:start w:val="1"/>
      <w:numFmt w:val="bullet"/>
      <w:lvlText w:val=""/>
      <w:lvlJc w:val="left"/>
      <w:pPr>
        <w:ind w:left="2487" w:hanging="360"/>
      </w:pPr>
      <w:rPr>
        <w:rFonts w:ascii="Symbol" w:hAnsi="Symbol" w:hint="default"/>
      </w:rPr>
    </w:lvl>
    <w:lvl w:ilvl="1" w:tplc="08090003">
      <w:start w:val="1"/>
      <w:numFmt w:val="bullet"/>
      <w:lvlText w:val="o"/>
      <w:lvlJc w:val="left"/>
      <w:pPr>
        <w:ind w:left="3207" w:hanging="360"/>
      </w:pPr>
      <w:rPr>
        <w:rFonts w:ascii="Courier New" w:hAnsi="Courier New" w:cs="Courier New" w:hint="default"/>
      </w:rPr>
    </w:lvl>
    <w:lvl w:ilvl="2" w:tplc="08090005">
      <w:start w:val="1"/>
      <w:numFmt w:val="bullet"/>
      <w:lvlText w:val=""/>
      <w:lvlJc w:val="left"/>
      <w:pPr>
        <w:ind w:left="3927" w:hanging="360"/>
      </w:pPr>
      <w:rPr>
        <w:rFonts w:ascii="Wingdings" w:hAnsi="Wingdings" w:hint="default"/>
      </w:rPr>
    </w:lvl>
    <w:lvl w:ilvl="3" w:tplc="0809000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30">
    <w:nsid w:val="79074708"/>
    <w:multiLevelType w:val="hybridMultilevel"/>
    <w:tmpl w:val="5DF4F2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9"/>
  </w:num>
  <w:num w:numId="4">
    <w:abstractNumId w:val="29"/>
  </w:num>
  <w:num w:numId="5">
    <w:abstractNumId w:val="11"/>
  </w:num>
  <w:num w:numId="6">
    <w:abstractNumId w:val="19"/>
  </w:num>
  <w:num w:numId="7">
    <w:abstractNumId w:val="2"/>
  </w:num>
  <w:num w:numId="8">
    <w:abstractNumId w:val="8"/>
  </w:num>
  <w:num w:numId="9">
    <w:abstractNumId w:val="10"/>
  </w:num>
  <w:num w:numId="10">
    <w:abstractNumId w:val="24"/>
  </w:num>
  <w:num w:numId="11">
    <w:abstractNumId w:val="16"/>
  </w:num>
  <w:num w:numId="12">
    <w:abstractNumId w:val="7"/>
  </w:num>
  <w:num w:numId="13">
    <w:abstractNumId w:val="20"/>
  </w:num>
  <w:num w:numId="14">
    <w:abstractNumId w:val="6"/>
  </w:num>
  <w:num w:numId="15">
    <w:abstractNumId w:val="1"/>
  </w:num>
  <w:num w:numId="16">
    <w:abstractNumId w:val="0"/>
  </w:num>
  <w:num w:numId="17">
    <w:abstractNumId w:val="15"/>
  </w:num>
  <w:num w:numId="18">
    <w:abstractNumId w:val="4"/>
  </w:num>
  <w:num w:numId="19">
    <w:abstractNumId w:val="14"/>
  </w:num>
  <w:num w:numId="20">
    <w:abstractNumId w:val="17"/>
  </w:num>
  <w:num w:numId="21">
    <w:abstractNumId w:val="12"/>
  </w:num>
  <w:num w:numId="22">
    <w:abstractNumId w:val="3"/>
  </w:num>
  <w:num w:numId="23">
    <w:abstractNumId w:val="22"/>
  </w:num>
  <w:num w:numId="24">
    <w:abstractNumId w:val="21"/>
  </w:num>
  <w:num w:numId="25">
    <w:abstractNumId w:val="27"/>
  </w:num>
  <w:num w:numId="26">
    <w:abstractNumId w:val="28"/>
  </w:num>
  <w:num w:numId="27">
    <w:abstractNumId w:val="30"/>
  </w:num>
  <w:num w:numId="28">
    <w:abstractNumId w:val="5"/>
  </w:num>
  <w:num w:numId="29">
    <w:abstractNumId w:val="23"/>
  </w:num>
  <w:num w:numId="30">
    <w:abstractNumId w:val="2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readOnly" w:formatting="1" w:enforcement="1" w:cryptProviderType="rsaAES" w:cryptAlgorithmClass="hash" w:cryptAlgorithmType="typeAny" w:cryptAlgorithmSid="14" w:cryptSpinCount="100000" w:hash="6tTrI4tpePQ+cgW2LwYTpGzb4n0MiZtoNcGuBxv/WNWO6L1IyXRkQIe5HCbxVuQRhb/s9ITvYvDGVp2PGlCDRQ==" w:salt="C8K9ZDa8qb6q6PJ3xCMgjQ=="/>
  <w:autoFormatOverride/>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2E2"/>
    <w:rsid w:val="00001E6C"/>
    <w:rsid w:val="00002C13"/>
    <w:rsid w:val="00006ABE"/>
    <w:rsid w:val="00015D66"/>
    <w:rsid w:val="00023157"/>
    <w:rsid w:val="0004163B"/>
    <w:rsid w:val="000678B7"/>
    <w:rsid w:val="000707FA"/>
    <w:rsid w:val="00077D22"/>
    <w:rsid w:val="00095819"/>
    <w:rsid w:val="000E52E2"/>
    <w:rsid w:val="000E603A"/>
    <w:rsid w:val="000F37F7"/>
    <w:rsid w:val="001276E7"/>
    <w:rsid w:val="00136B77"/>
    <w:rsid w:val="00146D94"/>
    <w:rsid w:val="00150489"/>
    <w:rsid w:val="001576FE"/>
    <w:rsid w:val="0017335E"/>
    <w:rsid w:val="001766A5"/>
    <w:rsid w:val="001863E2"/>
    <w:rsid w:val="00187D5D"/>
    <w:rsid w:val="00190E13"/>
    <w:rsid w:val="001A2F90"/>
    <w:rsid w:val="001A38E0"/>
    <w:rsid w:val="001B4FA7"/>
    <w:rsid w:val="001C18B6"/>
    <w:rsid w:val="001D0C48"/>
    <w:rsid w:val="001E57EE"/>
    <w:rsid w:val="001F209C"/>
    <w:rsid w:val="001F4143"/>
    <w:rsid w:val="002064C6"/>
    <w:rsid w:val="00210AA5"/>
    <w:rsid w:val="00215334"/>
    <w:rsid w:val="00222E36"/>
    <w:rsid w:val="0023257C"/>
    <w:rsid w:val="002561A3"/>
    <w:rsid w:val="0026748E"/>
    <w:rsid w:val="00296CA0"/>
    <w:rsid w:val="002A0D7C"/>
    <w:rsid w:val="002A44D5"/>
    <w:rsid w:val="002B72E3"/>
    <w:rsid w:val="002C05CC"/>
    <w:rsid w:val="002C4348"/>
    <w:rsid w:val="002D6942"/>
    <w:rsid w:val="0031301D"/>
    <w:rsid w:val="00313563"/>
    <w:rsid w:val="003174D2"/>
    <w:rsid w:val="00325C67"/>
    <w:rsid w:val="00326E63"/>
    <w:rsid w:val="0033235E"/>
    <w:rsid w:val="00341C9A"/>
    <w:rsid w:val="00347D1A"/>
    <w:rsid w:val="003627F6"/>
    <w:rsid w:val="003847E2"/>
    <w:rsid w:val="00385120"/>
    <w:rsid w:val="00387326"/>
    <w:rsid w:val="003A1D46"/>
    <w:rsid w:val="003A3566"/>
    <w:rsid w:val="003B0BB7"/>
    <w:rsid w:val="003B2B40"/>
    <w:rsid w:val="003C5B9B"/>
    <w:rsid w:val="003C6E18"/>
    <w:rsid w:val="003C7437"/>
    <w:rsid w:val="003D083C"/>
    <w:rsid w:val="003D239B"/>
    <w:rsid w:val="003E3C9F"/>
    <w:rsid w:val="003F34B3"/>
    <w:rsid w:val="003F452E"/>
    <w:rsid w:val="003F5520"/>
    <w:rsid w:val="004007A6"/>
    <w:rsid w:val="00401137"/>
    <w:rsid w:val="004219E6"/>
    <w:rsid w:val="00436927"/>
    <w:rsid w:val="00450434"/>
    <w:rsid w:val="00451315"/>
    <w:rsid w:val="00486898"/>
    <w:rsid w:val="00496A60"/>
    <w:rsid w:val="00496C05"/>
    <w:rsid w:val="004A12E4"/>
    <w:rsid w:val="004A2E06"/>
    <w:rsid w:val="004D4D03"/>
    <w:rsid w:val="004F4992"/>
    <w:rsid w:val="0052132F"/>
    <w:rsid w:val="00530428"/>
    <w:rsid w:val="00546124"/>
    <w:rsid w:val="00547B68"/>
    <w:rsid w:val="00550DDC"/>
    <w:rsid w:val="005533A4"/>
    <w:rsid w:val="005647D3"/>
    <w:rsid w:val="005750CF"/>
    <w:rsid w:val="005909FC"/>
    <w:rsid w:val="00596A9E"/>
    <w:rsid w:val="005A2A7E"/>
    <w:rsid w:val="005B3187"/>
    <w:rsid w:val="005D0E0F"/>
    <w:rsid w:val="005F59FB"/>
    <w:rsid w:val="00600166"/>
    <w:rsid w:val="0061488D"/>
    <w:rsid w:val="00616260"/>
    <w:rsid w:val="0061687B"/>
    <w:rsid w:val="00616D86"/>
    <w:rsid w:val="00617316"/>
    <w:rsid w:val="0063717C"/>
    <w:rsid w:val="006405BF"/>
    <w:rsid w:val="00654C84"/>
    <w:rsid w:val="006807FE"/>
    <w:rsid w:val="00684970"/>
    <w:rsid w:val="006906F9"/>
    <w:rsid w:val="00695AA7"/>
    <w:rsid w:val="006977AB"/>
    <w:rsid w:val="006A1050"/>
    <w:rsid w:val="006B29BE"/>
    <w:rsid w:val="006B2A5E"/>
    <w:rsid w:val="006B4D9D"/>
    <w:rsid w:val="006B7210"/>
    <w:rsid w:val="006C6268"/>
    <w:rsid w:val="006D0632"/>
    <w:rsid w:val="006D0B74"/>
    <w:rsid w:val="006D46CE"/>
    <w:rsid w:val="006F2E08"/>
    <w:rsid w:val="007209B3"/>
    <w:rsid w:val="00732E29"/>
    <w:rsid w:val="00792FA0"/>
    <w:rsid w:val="00793764"/>
    <w:rsid w:val="00797FEA"/>
    <w:rsid w:val="007A2690"/>
    <w:rsid w:val="007B198C"/>
    <w:rsid w:val="007B2068"/>
    <w:rsid w:val="007C1718"/>
    <w:rsid w:val="007D37C7"/>
    <w:rsid w:val="007E17E8"/>
    <w:rsid w:val="007E3024"/>
    <w:rsid w:val="007E3521"/>
    <w:rsid w:val="00801314"/>
    <w:rsid w:val="008077E7"/>
    <w:rsid w:val="00835066"/>
    <w:rsid w:val="00836DB6"/>
    <w:rsid w:val="00852C75"/>
    <w:rsid w:val="00853ABF"/>
    <w:rsid w:val="00856F46"/>
    <w:rsid w:val="00857D5C"/>
    <w:rsid w:val="00861DB1"/>
    <w:rsid w:val="0089331B"/>
    <w:rsid w:val="008A4F67"/>
    <w:rsid w:val="008B5310"/>
    <w:rsid w:val="008D39F5"/>
    <w:rsid w:val="008D626C"/>
    <w:rsid w:val="008E2FF3"/>
    <w:rsid w:val="008E3EAE"/>
    <w:rsid w:val="008F3AE5"/>
    <w:rsid w:val="009024A9"/>
    <w:rsid w:val="009026E3"/>
    <w:rsid w:val="00913407"/>
    <w:rsid w:val="0092099B"/>
    <w:rsid w:val="00921B83"/>
    <w:rsid w:val="00935787"/>
    <w:rsid w:val="00946590"/>
    <w:rsid w:val="009578AC"/>
    <w:rsid w:val="00962F44"/>
    <w:rsid w:val="009711FE"/>
    <w:rsid w:val="009732DA"/>
    <w:rsid w:val="00994099"/>
    <w:rsid w:val="009942D3"/>
    <w:rsid w:val="0099690F"/>
    <w:rsid w:val="009B3DDD"/>
    <w:rsid w:val="009C7C17"/>
    <w:rsid w:val="009D72A3"/>
    <w:rsid w:val="009D735F"/>
    <w:rsid w:val="009E01ED"/>
    <w:rsid w:val="009F790C"/>
    <w:rsid w:val="009F7F0B"/>
    <w:rsid w:val="00A11D8D"/>
    <w:rsid w:val="00A1244E"/>
    <w:rsid w:val="00A14AFF"/>
    <w:rsid w:val="00A177F9"/>
    <w:rsid w:val="00A44E7D"/>
    <w:rsid w:val="00A542E5"/>
    <w:rsid w:val="00A604D3"/>
    <w:rsid w:val="00A71BDF"/>
    <w:rsid w:val="00A76AA6"/>
    <w:rsid w:val="00A82387"/>
    <w:rsid w:val="00A82AB7"/>
    <w:rsid w:val="00A831D3"/>
    <w:rsid w:val="00A8392C"/>
    <w:rsid w:val="00A870AD"/>
    <w:rsid w:val="00AA3386"/>
    <w:rsid w:val="00AC3EB5"/>
    <w:rsid w:val="00AC52F6"/>
    <w:rsid w:val="00AF227C"/>
    <w:rsid w:val="00B31213"/>
    <w:rsid w:val="00B3398E"/>
    <w:rsid w:val="00B37BC9"/>
    <w:rsid w:val="00B37C5A"/>
    <w:rsid w:val="00B4192F"/>
    <w:rsid w:val="00B471BA"/>
    <w:rsid w:val="00B76270"/>
    <w:rsid w:val="00BB35B4"/>
    <w:rsid w:val="00BC34DE"/>
    <w:rsid w:val="00BD5F0F"/>
    <w:rsid w:val="00C02F70"/>
    <w:rsid w:val="00C11723"/>
    <w:rsid w:val="00C2259A"/>
    <w:rsid w:val="00C37E15"/>
    <w:rsid w:val="00C52E6F"/>
    <w:rsid w:val="00C5364E"/>
    <w:rsid w:val="00C53E75"/>
    <w:rsid w:val="00C5648F"/>
    <w:rsid w:val="00C60ACE"/>
    <w:rsid w:val="00C95949"/>
    <w:rsid w:val="00CB158F"/>
    <w:rsid w:val="00CB69E0"/>
    <w:rsid w:val="00CC0D4E"/>
    <w:rsid w:val="00CD3B4E"/>
    <w:rsid w:val="00CE0C7E"/>
    <w:rsid w:val="00D01D82"/>
    <w:rsid w:val="00D0555B"/>
    <w:rsid w:val="00D1363B"/>
    <w:rsid w:val="00D21159"/>
    <w:rsid w:val="00D34023"/>
    <w:rsid w:val="00D340DD"/>
    <w:rsid w:val="00D47C91"/>
    <w:rsid w:val="00D513E3"/>
    <w:rsid w:val="00D60556"/>
    <w:rsid w:val="00D74944"/>
    <w:rsid w:val="00DA457B"/>
    <w:rsid w:val="00DC2232"/>
    <w:rsid w:val="00DC4F75"/>
    <w:rsid w:val="00DD29C7"/>
    <w:rsid w:val="00DD635F"/>
    <w:rsid w:val="00DE058A"/>
    <w:rsid w:val="00DE1E82"/>
    <w:rsid w:val="00DF1B6F"/>
    <w:rsid w:val="00E335BA"/>
    <w:rsid w:val="00E458D7"/>
    <w:rsid w:val="00E46910"/>
    <w:rsid w:val="00E53D04"/>
    <w:rsid w:val="00E549AB"/>
    <w:rsid w:val="00E62502"/>
    <w:rsid w:val="00E910B1"/>
    <w:rsid w:val="00E919A1"/>
    <w:rsid w:val="00E92429"/>
    <w:rsid w:val="00EB024E"/>
    <w:rsid w:val="00EB32E8"/>
    <w:rsid w:val="00EC77F9"/>
    <w:rsid w:val="00ED0A32"/>
    <w:rsid w:val="00EE1747"/>
    <w:rsid w:val="00EE1C97"/>
    <w:rsid w:val="00F023A0"/>
    <w:rsid w:val="00F16D82"/>
    <w:rsid w:val="00F20FD3"/>
    <w:rsid w:val="00F25CEC"/>
    <w:rsid w:val="00F4198B"/>
    <w:rsid w:val="00F53CC8"/>
    <w:rsid w:val="00F606DB"/>
    <w:rsid w:val="00F643E3"/>
    <w:rsid w:val="00F76C9A"/>
    <w:rsid w:val="00F86391"/>
    <w:rsid w:val="00FB7758"/>
    <w:rsid w:val="00FC2A15"/>
    <w:rsid w:val="00FD08DF"/>
    <w:rsid w:val="00FF7D1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D7EE934-2BD7-40E8-9D43-135C893E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locked="1" w:semiHidden="1" w:uiPriority="9" w:unhideWhenUsed="1"/>
    <w:lsdException w:name="heading 3" w:locked="1" w:uiPriority="9"/>
    <w:lsdException w:name="heading 4" w:locked="1" w:uiPriority="9"/>
    <w:lsdException w:name="heading 5" w:locked="1" w:semiHidden="1" w:uiPriority="9" w:unhideWhenUsed="1"/>
    <w:lsdException w:name="heading 6" w:locked="1"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locked="1"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1576FE"/>
    <w:rPr>
      <w:rFonts w:ascii="Times New Roman" w:hAnsi="Times New Roman"/>
      <w:sz w:val="24"/>
      <w:lang w:val="en-GB" w:eastAsia="en-GB"/>
    </w:rPr>
  </w:style>
  <w:style w:type="paragraph" w:styleId="Heading1">
    <w:name w:val="heading 1"/>
    <w:basedOn w:val="Normal"/>
    <w:next w:val="Normal"/>
    <w:link w:val="Heading1Char"/>
    <w:uiPriority w:val="9"/>
    <w:locked/>
    <w:rsid w:val="00E62502"/>
    <w:pPr>
      <w:keepNext/>
      <w:keepLines/>
      <w:spacing w:before="480" w:after="240"/>
      <w:outlineLvl w:val="0"/>
    </w:pPr>
    <w:rPr>
      <w:rFonts w:ascii="Vialog LT Com" w:eastAsiaTheme="majorEastAsia" w:hAnsi="Vialog LT Com" w:cstheme="majorBidi"/>
      <w:b/>
      <w:bCs/>
      <w:sz w:val="44"/>
      <w:szCs w:val="28"/>
    </w:rPr>
  </w:style>
  <w:style w:type="paragraph" w:styleId="Heading2">
    <w:name w:val="heading 2"/>
    <w:basedOn w:val="Normal"/>
    <w:next w:val="Normal"/>
    <w:link w:val="Heading2Char"/>
    <w:uiPriority w:val="9"/>
    <w:locked/>
    <w:rsid w:val="00D340DD"/>
    <w:pPr>
      <w:keepNext/>
      <w:keepLines/>
      <w:spacing w:before="240" w:after="240"/>
      <w:jc w:val="both"/>
      <w:outlineLvl w:val="1"/>
    </w:pPr>
    <w:rPr>
      <w:rFonts w:ascii="Vialog LT Com Light" w:eastAsiaTheme="majorEastAsia" w:hAnsi="Vialog LT Com Light" w:cstheme="majorBidi"/>
      <w:bCs/>
      <w:sz w:val="44"/>
      <w:szCs w:val="26"/>
    </w:rPr>
  </w:style>
  <w:style w:type="paragraph" w:styleId="Heading4">
    <w:name w:val="heading 4"/>
    <w:basedOn w:val="NoSpacing"/>
    <w:next w:val="NoSpacing"/>
    <w:link w:val="Heading4Char"/>
    <w:uiPriority w:val="9"/>
    <w:locked/>
    <w:rsid w:val="006B2A5E"/>
    <w:pPr>
      <w:keepNext/>
      <w:keepLines/>
      <w:spacing w:before="40"/>
      <w:outlineLvl w:val="3"/>
    </w:pPr>
    <w:rPr>
      <w:rFonts w:ascii="Vialog LT Com Light" w:eastAsiaTheme="majorEastAsia" w:hAnsi="Vialog LT Com Light" w:cstheme="majorBidi"/>
      <w:b/>
      <w:iCs/>
    </w:rPr>
  </w:style>
  <w:style w:type="paragraph" w:styleId="Heading5">
    <w:name w:val="heading 5"/>
    <w:basedOn w:val="NoSpacing"/>
    <w:next w:val="NoSpacing"/>
    <w:link w:val="Heading5Char"/>
    <w:uiPriority w:val="9"/>
    <w:unhideWhenUsed/>
    <w:locked/>
    <w:rsid w:val="006B2A5E"/>
    <w:pPr>
      <w:keepNext/>
      <w:keepLines/>
      <w:spacing w:before="40"/>
      <w:outlineLvl w:val="4"/>
    </w:pPr>
    <w:rPr>
      <w:rFonts w:ascii="Vialog LT Com Light" w:eastAsiaTheme="majorEastAsia" w:hAnsi="Vialog LT Com Light"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3C5B9B"/>
    <w:pPr>
      <w:tabs>
        <w:tab w:val="center" w:pos="4536"/>
        <w:tab w:val="right" w:pos="9072"/>
      </w:tabs>
    </w:pPr>
  </w:style>
  <w:style w:type="character" w:customStyle="1" w:styleId="HeaderChar">
    <w:name w:val="Header Char"/>
    <w:basedOn w:val="DefaultParagraphFont"/>
    <w:link w:val="Header"/>
    <w:uiPriority w:val="99"/>
    <w:rsid w:val="003C5B9B"/>
  </w:style>
  <w:style w:type="paragraph" w:styleId="Footer">
    <w:name w:val="footer"/>
    <w:basedOn w:val="Normal"/>
    <w:link w:val="FooterChar"/>
    <w:uiPriority w:val="99"/>
    <w:unhideWhenUsed/>
    <w:locked/>
    <w:rsid w:val="003C5B9B"/>
    <w:pPr>
      <w:tabs>
        <w:tab w:val="center" w:pos="4536"/>
        <w:tab w:val="right" w:pos="9072"/>
      </w:tabs>
    </w:pPr>
  </w:style>
  <w:style w:type="character" w:customStyle="1" w:styleId="FooterChar">
    <w:name w:val="Footer Char"/>
    <w:basedOn w:val="DefaultParagraphFont"/>
    <w:link w:val="Footer"/>
    <w:uiPriority w:val="99"/>
    <w:rsid w:val="003C5B9B"/>
  </w:style>
  <w:style w:type="paragraph" w:styleId="BalloonText">
    <w:name w:val="Balloon Text"/>
    <w:basedOn w:val="Normal"/>
    <w:link w:val="BalloonTextChar"/>
    <w:uiPriority w:val="99"/>
    <w:semiHidden/>
    <w:unhideWhenUsed/>
    <w:rsid w:val="003C5B9B"/>
    <w:rPr>
      <w:rFonts w:ascii="Tahoma" w:hAnsi="Tahoma" w:cs="Tahoma"/>
      <w:sz w:val="16"/>
      <w:szCs w:val="16"/>
    </w:rPr>
  </w:style>
  <w:style w:type="character" w:customStyle="1" w:styleId="BalloonTextChar">
    <w:name w:val="Balloon Text Char"/>
    <w:link w:val="BalloonText"/>
    <w:uiPriority w:val="99"/>
    <w:semiHidden/>
    <w:rsid w:val="003C5B9B"/>
    <w:rPr>
      <w:rFonts w:ascii="Tahoma" w:hAnsi="Tahoma" w:cs="Tahoma"/>
      <w:sz w:val="16"/>
      <w:szCs w:val="16"/>
    </w:rPr>
  </w:style>
  <w:style w:type="paragraph" w:styleId="NoSpacing">
    <w:name w:val="No Spacing"/>
    <w:uiPriority w:val="9"/>
    <w:locked/>
    <w:rsid w:val="00835066"/>
    <w:rPr>
      <w:rFonts w:ascii="Times New Roman" w:eastAsia="Times New Roman" w:hAnsi="Times New Roman"/>
      <w:sz w:val="24"/>
      <w:szCs w:val="24"/>
      <w:lang w:val="fr-FR" w:eastAsia="fr-FR"/>
    </w:rPr>
  </w:style>
  <w:style w:type="character" w:styleId="Strong">
    <w:name w:val="Strong"/>
    <w:basedOn w:val="DefaultParagraphFont"/>
    <w:uiPriority w:val="22"/>
    <w:locked/>
    <w:rsid w:val="004A12E4"/>
    <w:rPr>
      <w:b/>
      <w:bCs/>
    </w:rPr>
  </w:style>
  <w:style w:type="paragraph" w:styleId="ListParagraph">
    <w:name w:val="List Paragraph"/>
    <w:basedOn w:val="Normal"/>
    <w:uiPriority w:val="34"/>
    <w:locked/>
    <w:rsid w:val="00BB35B4"/>
    <w:pPr>
      <w:ind w:left="720"/>
      <w:contextualSpacing/>
    </w:pPr>
  </w:style>
  <w:style w:type="table" w:styleId="TableGrid">
    <w:name w:val="Table Grid"/>
    <w:basedOn w:val="TableNormal"/>
    <w:rsid w:val="006D0632"/>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62502"/>
    <w:rPr>
      <w:rFonts w:ascii="Vialog LT Com" w:eastAsiaTheme="majorEastAsia" w:hAnsi="Vialog LT Com" w:cstheme="majorBidi"/>
      <w:b/>
      <w:bCs/>
      <w:sz w:val="44"/>
      <w:szCs w:val="28"/>
      <w:lang w:val="en-GB" w:eastAsia="en-GB"/>
    </w:rPr>
  </w:style>
  <w:style w:type="character" w:customStyle="1" w:styleId="Heading2Char">
    <w:name w:val="Heading 2 Char"/>
    <w:basedOn w:val="DefaultParagraphFont"/>
    <w:link w:val="Heading2"/>
    <w:uiPriority w:val="9"/>
    <w:rsid w:val="00146D94"/>
    <w:rPr>
      <w:rFonts w:ascii="Vialog LT Com Light" w:eastAsiaTheme="majorEastAsia" w:hAnsi="Vialog LT Com Light" w:cstheme="majorBidi"/>
      <w:bCs/>
      <w:sz w:val="44"/>
      <w:szCs w:val="26"/>
      <w:lang w:val="en-GB" w:eastAsia="en-GB"/>
    </w:rPr>
  </w:style>
  <w:style w:type="paragraph" w:customStyle="1" w:styleId="BasicParagraph">
    <w:name w:val="[Basic Paragraph]"/>
    <w:basedOn w:val="Normal"/>
    <w:uiPriority w:val="99"/>
    <w:locked/>
    <w:rsid w:val="004007A6"/>
    <w:pPr>
      <w:autoSpaceDE w:val="0"/>
      <w:autoSpaceDN w:val="0"/>
      <w:adjustRightInd w:val="0"/>
      <w:spacing w:line="288" w:lineRule="auto"/>
      <w:textAlignment w:val="center"/>
    </w:pPr>
    <w:rPr>
      <w:color w:val="000000"/>
      <w:szCs w:val="24"/>
      <w:lang w:val="en-US" w:eastAsia="en-US"/>
    </w:rPr>
  </w:style>
  <w:style w:type="character" w:styleId="PlaceholderText">
    <w:name w:val="Placeholder Text"/>
    <w:basedOn w:val="DefaultParagraphFont"/>
    <w:uiPriority w:val="99"/>
    <w:locked/>
    <w:rsid w:val="00853ABF"/>
    <w:rPr>
      <w:color w:val="808080"/>
    </w:rPr>
  </w:style>
  <w:style w:type="paragraph" w:styleId="Title">
    <w:name w:val="Title"/>
    <w:basedOn w:val="NoSpacing"/>
    <w:next w:val="Normal"/>
    <w:link w:val="TitleChar"/>
    <w:uiPriority w:val="10"/>
    <w:locked/>
    <w:rsid w:val="006B2A5E"/>
    <w:pPr>
      <w:contextualSpacing/>
    </w:pPr>
    <w:rPr>
      <w:rFonts w:ascii="Arial" w:eastAsiaTheme="majorEastAsia" w:hAnsi="Arial" w:cstheme="majorBidi"/>
      <w:b/>
      <w:spacing w:val="-10"/>
      <w:kern w:val="28"/>
      <w:sz w:val="28"/>
      <w:szCs w:val="56"/>
    </w:rPr>
  </w:style>
  <w:style w:type="character" w:customStyle="1" w:styleId="TitleChar">
    <w:name w:val="Title Char"/>
    <w:basedOn w:val="DefaultParagraphFont"/>
    <w:link w:val="Title"/>
    <w:uiPriority w:val="10"/>
    <w:rsid w:val="006B2A5E"/>
    <w:rPr>
      <w:rFonts w:ascii="Arial" w:eastAsiaTheme="majorEastAsia" w:hAnsi="Arial" w:cstheme="majorBidi"/>
      <w:b/>
      <w:spacing w:val="-10"/>
      <w:kern w:val="28"/>
      <w:sz w:val="28"/>
      <w:szCs w:val="56"/>
      <w:lang w:val="fr-FR" w:eastAsia="fr-FR"/>
    </w:rPr>
  </w:style>
  <w:style w:type="paragraph" w:styleId="Subtitle">
    <w:name w:val="Subtitle"/>
    <w:basedOn w:val="NoSpacing"/>
    <w:next w:val="NoSpacing"/>
    <w:link w:val="SubtitleChar"/>
    <w:uiPriority w:val="11"/>
    <w:locked/>
    <w:rsid w:val="006807FE"/>
    <w:pPr>
      <w:numPr>
        <w:ilvl w:val="1"/>
      </w:numPr>
      <w:spacing w:after="160"/>
      <w:jc w:val="both"/>
    </w:pPr>
    <w:rPr>
      <w:rFonts w:ascii="Arial" w:eastAsiaTheme="minorEastAsia" w:hAnsi="Arial" w:cstheme="minorBidi"/>
      <w:i/>
      <w:spacing w:val="15"/>
      <w:sz w:val="28"/>
      <w:szCs w:val="22"/>
    </w:rPr>
  </w:style>
  <w:style w:type="character" w:customStyle="1" w:styleId="SubtitleChar">
    <w:name w:val="Subtitle Char"/>
    <w:basedOn w:val="DefaultParagraphFont"/>
    <w:link w:val="Subtitle"/>
    <w:uiPriority w:val="11"/>
    <w:rsid w:val="006807FE"/>
    <w:rPr>
      <w:rFonts w:ascii="Arial" w:eastAsiaTheme="minorEastAsia" w:hAnsi="Arial" w:cstheme="minorBidi"/>
      <w:i/>
      <w:spacing w:val="15"/>
      <w:sz w:val="28"/>
      <w:szCs w:val="22"/>
      <w:lang w:val="fr-FR" w:eastAsia="fr-FR"/>
    </w:rPr>
  </w:style>
  <w:style w:type="paragraph" w:customStyle="1" w:styleId="BulletlistParagrah">
    <w:name w:val="Bullet list Paragrah"/>
    <w:basedOn w:val="Normal"/>
    <w:uiPriority w:val="1"/>
    <w:qFormat/>
    <w:rsid w:val="00AF227C"/>
    <w:pPr>
      <w:numPr>
        <w:numId w:val="30"/>
      </w:numPr>
      <w:ind w:left="641" w:hanging="357"/>
    </w:pPr>
  </w:style>
  <w:style w:type="character" w:customStyle="1" w:styleId="Heading4Char">
    <w:name w:val="Heading 4 Char"/>
    <w:basedOn w:val="DefaultParagraphFont"/>
    <w:link w:val="Heading4"/>
    <w:uiPriority w:val="9"/>
    <w:rsid w:val="006B2A5E"/>
    <w:rPr>
      <w:rFonts w:ascii="Vialog LT Com Light" w:eastAsiaTheme="majorEastAsia" w:hAnsi="Vialog LT Com Light" w:cstheme="majorBidi"/>
      <w:b/>
      <w:iCs/>
      <w:sz w:val="24"/>
      <w:szCs w:val="24"/>
      <w:lang w:val="fr-FR" w:eastAsia="fr-FR"/>
    </w:rPr>
  </w:style>
  <w:style w:type="paragraph" w:styleId="ListBullet">
    <w:name w:val="List Bullet"/>
    <w:basedOn w:val="Normal"/>
    <w:uiPriority w:val="99"/>
    <w:semiHidden/>
    <w:unhideWhenUsed/>
    <w:rsid w:val="00E62502"/>
    <w:pPr>
      <w:numPr>
        <w:numId w:val="15"/>
      </w:numPr>
      <w:contextualSpacing/>
    </w:pPr>
  </w:style>
  <w:style w:type="character" w:customStyle="1" w:styleId="Heading5Char">
    <w:name w:val="Heading 5 Char"/>
    <w:basedOn w:val="DefaultParagraphFont"/>
    <w:link w:val="Heading5"/>
    <w:uiPriority w:val="9"/>
    <w:rsid w:val="006B2A5E"/>
    <w:rPr>
      <w:rFonts w:ascii="Vialog LT Com Light" w:eastAsiaTheme="majorEastAsia" w:hAnsi="Vialog LT Com Light" w:cstheme="majorBidi"/>
      <w:sz w:val="24"/>
      <w:szCs w:val="24"/>
      <w:lang w:val="fr-FR" w:eastAsia="fr-FR"/>
    </w:rPr>
  </w:style>
  <w:style w:type="character" w:styleId="Hyperlink">
    <w:name w:val="Hyperlink"/>
    <w:basedOn w:val="DefaultParagraphFont"/>
    <w:uiPriority w:val="99"/>
    <w:unhideWhenUsed/>
    <w:locked/>
    <w:rsid w:val="00EB32E8"/>
    <w:rPr>
      <w:color w:val="0000FF" w:themeColor="hyperlink"/>
      <w:u w:val="single"/>
    </w:rPr>
  </w:style>
  <w:style w:type="paragraph" w:customStyle="1" w:styleId="Italic">
    <w:name w:val="Italic"/>
    <w:basedOn w:val="NoSpacing"/>
    <w:next w:val="NoSpacing"/>
    <w:uiPriority w:val="9"/>
    <w:qFormat/>
    <w:rsid w:val="0083506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sa.int/gpa" TargetMode="Externa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HRER\AppData\Local\Temp\1234-ISSA_template-bw-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64386624F04E21A592B5184D1D11DA"/>
        <w:category>
          <w:name w:val="General"/>
          <w:gallery w:val="placeholder"/>
        </w:category>
        <w:types>
          <w:type w:val="bbPlcHdr"/>
        </w:types>
        <w:behaviors>
          <w:behavior w:val="content"/>
        </w:behaviors>
        <w:guid w:val="{95A775D6-9DDF-4976-B5B7-468C7F37DEB3}"/>
      </w:docPartPr>
      <w:docPartBody>
        <w:p w:rsidR="006D3932" w:rsidRDefault="00037DC8" w:rsidP="00037DC8">
          <w:pPr>
            <w:pStyle w:val="C564386624F04E21A592B5184D1D11DA"/>
          </w:pPr>
          <w:r w:rsidRPr="00530428">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alog LT Com">
    <w:altName w:val="Corbel"/>
    <w:panose1 w:val="020B0506020000020004"/>
    <w:charset w:val="00"/>
    <w:family w:val="swiss"/>
    <w:pitch w:val="variable"/>
    <w:sig w:usb0="A00000AF" w:usb1="5000204A" w:usb2="00000000" w:usb3="00000000" w:csb0="0000019B" w:csb1="00000000"/>
  </w:font>
  <w:font w:name="Vialog LT Com Light">
    <w:altName w:val="Corbel"/>
    <w:panose1 w:val="020B0306020000020004"/>
    <w:charset w:val="00"/>
    <w:family w:val="swiss"/>
    <w:pitch w:val="variable"/>
    <w:sig w:usb0="A00000AF" w:usb1="5000204A" w:usb2="00000000" w:usb3="00000000" w:csb0="000001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Vialog LT Medium">
    <w:altName w:val="Franklin Gothic Demi Con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D23"/>
    <w:rsid w:val="00037DC8"/>
    <w:rsid w:val="00166DF6"/>
    <w:rsid w:val="002E00E5"/>
    <w:rsid w:val="003479A8"/>
    <w:rsid w:val="004173E2"/>
    <w:rsid w:val="004A0E65"/>
    <w:rsid w:val="005065E2"/>
    <w:rsid w:val="00640543"/>
    <w:rsid w:val="00693376"/>
    <w:rsid w:val="006D3932"/>
    <w:rsid w:val="00867D23"/>
    <w:rsid w:val="00884541"/>
    <w:rsid w:val="00AE1A6B"/>
    <w:rsid w:val="00B41F31"/>
    <w:rsid w:val="00B521F0"/>
    <w:rsid w:val="00CE3DA0"/>
    <w:rsid w:val="00D4588B"/>
    <w:rsid w:val="00EC34C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7DC8"/>
    <w:pPr>
      <w:keepNext/>
      <w:keepLines/>
      <w:spacing w:before="480" w:after="240" w:line="240" w:lineRule="auto"/>
      <w:outlineLvl w:val="0"/>
    </w:pPr>
    <w:rPr>
      <w:rFonts w:ascii="Vialog LT Com" w:eastAsiaTheme="majorEastAsia" w:hAnsi="Vialog LT Com" w:cstheme="majorBidi"/>
      <w:b/>
      <w:bCs/>
      <w:sz w:val="44"/>
      <w:szCs w:val="28"/>
      <w:lang w:val="en-GB" w:eastAsia="en-GB"/>
    </w:rPr>
  </w:style>
  <w:style w:type="paragraph" w:styleId="Heading2">
    <w:name w:val="heading 2"/>
    <w:basedOn w:val="Normal"/>
    <w:next w:val="Normal"/>
    <w:link w:val="Heading2Char"/>
    <w:uiPriority w:val="9"/>
    <w:qFormat/>
    <w:rsid w:val="00037DC8"/>
    <w:pPr>
      <w:keepNext/>
      <w:keepLines/>
      <w:spacing w:before="240" w:after="240" w:line="240" w:lineRule="auto"/>
      <w:jc w:val="both"/>
      <w:outlineLvl w:val="1"/>
    </w:pPr>
    <w:rPr>
      <w:rFonts w:ascii="Vialog LT Com Light" w:eastAsiaTheme="majorEastAsia" w:hAnsi="Vialog LT Com Light" w:cstheme="majorBidi"/>
      <w:bCs/>
      <w:sz w:val="44"/>
      <w:szCs w:val="26"/>
      <w:lang w:val="en-GB" w:eastAsia="en-GB"/>
    </w:rPr>
  </w:style>
  <w:style w:type="paragraph" w:styleId="Heading4">
    <w:name w:val="heading 4"/>
    <w:basedOn w:val="NoSpacing"/>
    <w:next w:val="NoSpacing"/>
    <w:link w:val="Heading4Char"/>
    <w:uiPriority w:val="9"/>
    <w:qFormat/>
    <w:rsid w:val="004173E2"/>
    <w:pPr>
      <w:keepNext/>
      <w:keepLines/>
      <w:spacing w:before="40"/>
      <w:outlineLvl w:val="3"/>
    </w:pPr>
    <w:rPr>
      <w:rFonts w:ascii="Vialog LT Com Light" w:eastAsiaTheme="majorEastAsia" w:hAnsi="Vialog LT Com Light" w:cstheme="majorBidi"/>
      <w:b/>
      <w:iCs/>
      <w:sz w:val="24"/>
      <w:szCs w:val="24"/>
      <w:lang w:val="fr-FR" w:eastAsia="fr-FR"/>
    </w:rPr>
  </w:style>
  <w:style w:type="paragraph" w:styleId="Heading5">
    <w:name w:val="heading 5"/>
    <w:basedOn w:val="NoSpacing"/>
    <w:next w:val="NoSpacing"/>
    <w:link w:val="Heading5Char"/>
    <w:uiPriority w:val="9"/>
    <w:unhideWhenUsed/>
    <w:qFormat/>
    <w:rsid w:val="004173E2"/>
    <w:pPr>
      <w:keepNext/>
      <w:keepLines/>
      <w:spacing w:before="40"/>
      <w:outlineLvl w:val="4"/>
    </w:pPr>
    <w:rPr>
      <w:rFonts w:ascii="Vialog LT Com Light" w:eastAsiaTheme="majorEastAsia" w:hAnsi="Vialog LT Com Light" w:cstheme="majorBidi"/>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173E2"/>
    <w:rPr>
      <w:color w:val="808080"/>
    </w:rPr>
  </w:style>
  <w:style w:type="paragraph" w:customStyle="1" w:styleId="0E8C0E3971A645D0B62E610371E1B316">
    <w:name w:val="0E8C0E3971A645D0B62E610371E1B316"/>
    <w:rsid w:val="00867D23"/>
  </w:style>
  <w:style w:type="paragraph" w:customStyle="1" w:styleId="1EA7C123FF5D4CF0B3C32F9C39B13DC3">
    <w:name w:val="1EA7C123FF5D4CF0B3C32F9C39B13DC3"/>
    <w:rsid w:val="00867D23"/>
  </w:style>
  <w:style w:type="paragraph" w:customStyle="1" w:styleId="C9D53727D6694D1083281D0C21B7BAAA">
    <w:name w:val="C9D53727D6694D1083281D0C21B7BAAA"/>
    <w:rsid w:val="00867D23"/>
    <w:pPr>
      <w:spacing w:after="0" w:line="240" w:lineRule="auto"/>
    </w:pPr>
    <w:rPr>
      <w:rFonts w:ascii="Times New Roman" w:eastAsia="Times New Roman" w:hAnsi="Times New Roman" w:cs="Times New Roman"/>
      <w:szCs w:val="24"/>
      <w:lang w:val="fr-FR" w:eastAsia="fr-FR"/>
    </w:rPr>
  </w:style>
  <w:style w:type="paragraph" w:customStyle="1" w:styleId="9DCA5CAE2B9A4D2294EB200016BE2480">
    <w:name w:val="9DCA5CAE2B9A4D2294EB200016BE2480"/>
    <w:rsid w:val="00867D23"/>
    <w:pPr>
      <w:spacing w:after="0" w:line="240" w:lineRule="auto"/>
    </w:pPr>
    <w:rPr>
      <w:rFonts w:ascii="Times New Roman" w:eastAsia="Times New Roman" w:hAnsi="Times New Roman" w:cs="Times New Roman"/>
      <w:szCs w:val="24"/>
      <w:lang w:val="fr-FR" w:eastAsia="fr-FR"/>
    </w:rPr>
  </w:style>
  <w:style w:type="paragraph" w:customStyle="1" w:styleId="CD0589B0461342D09BA2E06646FA70C9">
    <w:name w:val="CD0589B0461342D09BA2E06646FA70C9"/>
    <w:rsid w:val="00867D23"/>
    <w:pPr>
      <w:spacing w:after="0" w:line="240" w:lineRule="auto"/>
    </w:pPr>
    <w:rPr>
      <w:rFonts w:ascii="Times New Roman" w:eastAsia="Calibri" w:hAnsi="Times New Roman" w:cs="Times New Roman"/>
      <w:sz w:val="20"/>
      <w:szCs w:val="20"/>
      <w:lang w:val="en-GB" w:eastAsia="en-GB"/>
    </w:rPr>
  </w:style>
  <w:style w:type="paragraph" w:customStyle="1" w:styleId="D584D73DB25B4569A225198A5FFA5EFC">
    <w:name w:val="D584D73DB25B4569A225198A5FFA5EFC"/>
    <w:rsid w:val="00867D23"/>
    <w:pPr>
      <w:spacing w:after="0" w:line="240" w:lineRule="auto"/>
    </w:pPr>
    <w:rPr>
      <w:rFonts w:ascii="Times New Roman" w:eastAsia="Times New Roman" w:hAnsi="Times New Roman" w:cs="Times New Roman"/>
      <w:szCs w:val="24"/>
      <w:lang w:val="fr-FR" w:eastAsia="fr-FR"/>
    </w:rPr>
  </w:style>
  <w:style w:type="paragraph" w:customStyle="1" w:styleId="7948D85C194F4B2FA7F0E1E00678E6A7">
    <w:name w:val="7948D85C194F4B2FA7F0E1E00678E6A7"/>
    <w:rsid w:val="00867D23"/>
    <w:pPr>
      <w:spacing w:after="0" w:line="240" w:lineRule="auto"/>
    </w:pPr>
    <w:rPr>
      <w:rFonts w:ascii="Times New Roman" w:eastAsia="Times New Roman" w:hAnsi="Times New Roman" w:cs="Times New Roman"/>
      <w:szCs w:val="24"/>
      <w:lang w:val="fr-FR" w:eastAsia="fr-FR"/>
    </w:rPr>
  </w:style>
  <w:style w:type="paragraph" w:customStyle="1" w:styleId="219778F0583742DFAFAB8852A5084F18">
    <w:name w:val="219778F0583742DFAFAB8852A5084F18"/>
    <w:rsid w:val="00867D23"/>
    <w:pPr>
      <w:spacing w:after="0" w:line="240" w:lineRule="auto"/>
    </w:pPr>
    <w:rPr>
      <w:rFonts w:ascii="Times New Roman" w:eastAsia="Calibri" w:hAnsi="Times New Roman" w:cs="Times New Roman"/>
      <w:sz w:val="20"/>
      <w:szCs w:val="20"/>
      <w:lang w:val="en-GB" w:eastAsia="en-GB"/>
    </w:rPr>
  </w:style>
  <w:style w:type="paragraph" w:customStyle="1" w:styleId="E96E2B96FFBE4A72976095E2033C8F4C">
    <w:name w:val="E96E2B96FFBE4A72976095E2033C8F4C"/>
    <w:rsid w:val="00867D23"/>
  </w:style>
  <w:style w:type="paragraph" w:customStyle="1" w:styleId="FE6376F584E04596B6A8817EA5B3135F">
    <w:name w:val="FE6376F584E04596B6A8817EA5B3135F"/>
    <w:rsid w:val="00867D23"/>
  </w:style>
  <w:style w:type="paragraph" w:customStyle="1" w:styleId="BFB8164FE6DE47ABA57B7DE14480F1AA">
    <w:name w:val="BFB8164FE6DE47ABA57B7DE14480F1AA"/>
    <w:rsid w:val="00AE1A6B"/>
    <w:rPr>
      <w:lang w:val="en-GB" w:eastAsia="en-GB"/>
    </w:rPr>
  </w:style>
  <w:style w:type="paragraph" w:customStyle="1" w:styleId="DBC8CD7454FE41CD98CA0452769F4B67">
    <w:name w:val="DBC8CD7454FE41CD98CA0452769F4B67"/>
    <w:rsid w:val="00884541"/>
  </w:style>
  <w:style w:type="paragraph" w:customStyle="1" w:styleId="1CD93538189F4F1FB2FF089FE440FC95">
    <w:name w:val="1CD93538189F4F1FB2FF089FE440FC95"/>
    <w:rsid w:val="00884541"/>
  </w:style>
  <w:style w:type="paragraph" w:customStyle="1" w:styleId="B9CBE31C36F24675964A095C4AD3C10C">
    <w:name w:val="B9CBE31C36F24675964A095C4AD3C10C"/>
    <w:rsid w:val="00884541"/>
  </w:style>
  <w:style w:type="paragraph" w:customStyle="1" w:styleId="8AA6C042631C43A3BDF7E5EC50DC9A0A">
    <w:name w:val="8AA6C042631C43A3BDF7E5EC50DC9A0A"/>
    <w:rsid w:val="00884541"/>
  </w:style>
  <w:style w:type="paragraph" w:customStyle="1" w:styleId="9E335C789049446E8E40ED135CFB6989">
    <w:name w:val="9E335C789049446E8E40ED135CFB6989"/>
    <w:rsid w:val="00884541"/>
  </w:style>
  <w:style w:type="paragraph" w:customStyle="1" w:styleId="4BA78E9E86F64A9DA23A7BFBF5696125">
    <w:name w:val="4BA78E9E86F64A9DA23A7BFBF5696125"/>
    <w:rsid w:val="00884541"/>
  </w:style>
  <w:style w:type="paragraph" w:customStyle="1" w:styleId="C9D53727D6694D1083281D0C21B7BAAA1">
    <w:name w:val="C9D53727D6694D1083281D0C21B7BAAA1"/>
    <w:rsid w:val="004173E2"/>
    <w:pPr>
      <w:spacing w:after="0" w:line="240" w:lineRule="auto"/>
    </w:pPr>
    <w:rPr>
      <w:rFonts w:ascii="Times New Roman" w:eastAsia="Times New Roman" w:hAnsi="Times New Roman" w:cs="Times New Roman"/>
      <w:i/>
      <w:sz w:val="24"/>
      <w:szCs w:val="24"/>
      <w:lang w:val="fr-FR" w:eastAsia="fr-FR"/>
    </w:rPr>
  </w:style>
  <w:style w:type="paragraph" w:customStyle="1" w:styleId="9DCA5CAE2B9A4D2294EB200016BE24801">
    <w:name w:val="9DCA5CAE2B9A4D2294EB200016BE24801"/>
    <w:rsid w:val="004173E2"/>
    <w:pPr>
      <w:spacing w:after="0" w:line="240" w:lineRule="auto"/>
    </w:pPr>
    <w:rPr>
      <w:rFonts w:ascii="Times New Roman" w:eastAsia="Times New Roman" w:hAnsi="Times New Roman" w:cs="Times New Roman"/>
      <w:sz w:val="24"/>
      <w:szCs w:val="24"/>
      <w:lang w:val="fr-FR" w:eastAsia="fr-FR"/>
    </w:rPr>
  </w:style>
  <w:style w:type="paragraph" w:customStyle="1" w:styleId="CD0589B0461342D09BA2E06646FA70C91">
    <w:name w:val="CD0589B0461342D09BA2E06646FA70C91"/>
    <w:rsid w:val="004173E2"/>
    <w:pPr>
      <w:spacing w:after="0" w:line="240" w:lineRule="auto"/>
    </w:pPr>
    <w:rPr>
      <w:rFonts w:ascii="Times New Roman" w:eastAsia="Times New Roman" w:hAnsi="Times New Roman" w:cs="Times New Roman"/>
      <w:sz w:val="24"/>
      <w:szCs w:val="24"/>
      <w:lang w:val="fr-FR" w:eastAsia="fr-FR"/>
    </w:rPr>
  </w:style>
  <w:style w:type="paragraph" w:customStyle="1" w:styleId="D584D73DB25B4569A225198A5FFA5EFC1">
    <w:name w:val="D584D73DB25B4569A225198A5FFA5EFC1"/>
    <w:rsid w:val="004173E2"/>
    <w:pPr>
      <w:spacing w:after="0" w:line="240" w:lineRule="auto"/>
    </w:pPr>
    <w:rPr>
      <w:rFonts w:ascii="Times New Roman" w:eastAsia="Times New Roman" w:hAnsi="Times New Roman" w:cs="Times New Roman"/>
      <w:sz w:val="24"/>
      <w:szCs w:val="24"/>
      <w:lang w:val="fr-FR" w:eastAsia="fr-FR"/>
    </w:rPr>
  </w:style>
  <w:style w:type="paragraph" w:customStyle="1" w:styleId="7948D85C194F4B2FA7F0E1E00678E6A71">
    <w:name w:val="7948D85C194F4B2FA7F0E1E00678E6A71"/>
    <w:rsid w:val="004173E2"/>
    <w:pPr>
      <w:spacing w:after="0" w:line="240" w:lineRule="auto"/>
    </w:pPr>
    <w:rPr>
      <w:rFonts w:ascii="Times New Roman" w:eastAsia="Times New Roman" w:hAnsi="Times New Roman" w:cs="Times New Roman"/>
      <w:sz w:val="24"/>
      <w:szCs w:val="24"/>
      <w:lang w:val="fr-FR" w:eastAsia="fr-FR"/>
    </w:rPr>
  </w:style>
  <w:style w:type="paragraph" w:customStyle="1" w:styleId="219778F0583742DFAFAB8852A5084F181">
    <w:name w:val="219778F0583742DFAFAB8852A5084F181"/>
    <w:rsid w:val="004173E2"/>
    <w:pPr>
      <w:spacing w:after="0" w:line="240" w:lineRule="auto"/>
    </w:pPr>
    <w:rPr>
      <w:rFonts w:ascii="Times New Roman" w:eastAsia="Times New Roman" w:hAnsi="Times New Roman" w:cs="Times New Roman"/>
      <w:sz w:val="24"/>
      <w:szCs w:val="24"/>
      <w:lang w:val="fr-FR" w:eastAsia="fr-FR"/>
    </w:rPr>
  </w:style>
  <w:style w:type="character" w:customStyle="1" w:styleId="Heading1Char">
    <w:name w:val="Heading 1 Char"/>
    <w:basedOn w:val="DefaultParagraphFont"/>
    <w:link w:val="Heading1"/>
    <w:uiPriority w:val="9"/>
    <w:rsid w:val="00037DC8"/>
    <w:rPr>
      <w:rFonts w:ascii="Vialog LT Com" w:eastAsiaTheme="majorEastAsia" w:hAnsi="Vialog LT Com" w:cstheme="majorBidi"/>
      <w:b/>
      <w:bCs/>
      <w:sz w:val="44"/>
      <w:szCs w:val="28"/>
      <w:lang w:val="en-GB" w:eastAsia="en-GB"/>
    </w:rPr>
  </w:style>
  <w:style w:type="paragraph" w:customStyle="1" w:styleId="B9CBE31C36F24675964A095C4AD3C10C1">
    <w:name w:val="B9CBE31C36F24675964A095C4AD3C10C1"/>
    <w:rsid w:val="004173E2"/>
    <w:pPr>
      <w:spacing w:after="0" w:line="240" w:lineRule="auto"/>
    </w:pPr>
    <w:rPr>
      <w:rFonts w:ascii="Times New Roman" w:eastAsia="Calibri" w:hAnsi="Times New Roman" w:cs="Times New Roman"/>
      <w:sz w:val="20"/>
      <w:szCs w:val="20"/>
      <w:lang w:val="en-GB" w:eastAsia="en-GB"/>
    </w:rPr>
  </w:style>
  <w:style w:type="character" w:customStyle="1" w:styleId="Heading2Char">
    <w:name w:val="Heading 2 Char"/>
    <w:basedOn w:val="DefaultParagraphFont"/>
    <w:link w:val="Heading2"/>
    <w:uiPriority w:val="9"/>
    <w:rsid w:val="00037DC8"/>
    <w:rPr>
      <w:rFonts w:ascii="Vialog LT Com Light" w:eastAsiaTheme="majorEastAsia" w:hAnsi="Vialog LT Com Light" w:cstheme="majorBidi"/>
      <w:bCs/>
      <w:sz w:val="44"/>
      <w:szCs w:val="26"/>
      <w:lang w:val="en-GB" w:eastAsia="en-GB"/>
    </w:rPr>
  </w:style>
  <w:style w:type="paragraph" w:customStyle="1" w:styleId="8AA6C042631C43A3BDF7E5EC50DC9A0A1">
    <w:name w:val="8AA6C042631C43A3BDF7E5EC50DC9A0A1"/>
    <w:rsid w:val="004173E2"/>
    <w:pPr>
      <w:spacing w:after="0" w:line="240" w:lineRule="auto"/>
    </w:pPr>
    <w:rPr>
      <w:rFonts w:ascii="Times New Roman" w:eastAsia="Calibri" w:hAnsi="Times New Roman" w:cs="Times New Roman"/>
      <w:sz w:val="20"/>
      <w:szCs w:val="20"/>
      <w:lang w:val="en-GB" w:eastAsia="en-GB"/>
    </w:rPr>
  </w:style>
  <w:style w:type="character" w:customStyle="1" w:styleId="Heading4Char">
    <w:name w:val="Heading 4 Char"/>
    <w:basedOn w:val="DefaultParagraphFont"/>
    <w:link w:val="Heading4"/>
    <w:uiPriority w:val="9"/>
    <w:rsid w:val="004173E2"/>
    <w:rPr>
      <w:rFonts w:ascii="Vialog LT Com Light" w:eastAsiaTheme="majorEastAsia" w:hAnsi="Vialog LT Com Light" w:cstheme="majorBidi"/>
      <w:b/>
      <w:iCs/>
      <w:sz w:val="24"/>
      <w:szCs w:val="24"/>
      <w:lang w:val="fr-FR" w:eastAsia="fr-FR"/>
    </w:rPr>
  </w:style>
  <w:style w:type="paragraph" w:styleId="NoSpacing">
    <w:name w:val="No Spacing"/>
    <w:uiPriority w:val="1"/>
    <w:qFormat/>
    <w:rsid w:val="004173E2"/>
    <w:pPr>
      <w:spacing w:after="0" w:line="240" w:lineRule="auto"/>
    </w:pPr>
  </w:style>
  <w:style w:type="paragraph" w:customStyle="1" w:styleId="65B45310BEB64C71953325DD25BA1188">
    <w:name w:val="65B45310BEB64C71953325DD25BA1188"/>
    <w:rsid w:val="004173E2"/>
    <w:pPr>
      <w:spacing w:after="0" w:line="240" w:lineRule="auto"/>
    </w:pPr>
    <w:rPr>
      <w:rFonts w:ascii="Times New Roman" w:eastAsia="Calibri" w:hAnsi="Times New Roman" w:cs="Times New Roman"/>
      <w:sz w:val="20"/>
      <w:szCs w:val="20"/>
      <w:lang w:val="en-GB" w:eastAsia="en-GB"/>
    </w:rPr>
  </w:style>
  <w:style w:type="character" w:customStyle="1" w:styleId="Heading5Char">
    <w:name w:val="Heading 5 Char"/>
    <w:basedOn w:val="DefaultParagraphFont"/>
    <w:link w:val="Heading5"/>
    <w:uiPriority w:val="9"/>
    <w:rsid w:val="004173E2"/>
    <w:rPr>
      <w:rFonts w:ascii="Vialog LT Com Light" w:eastAsiaTheme="majorEastAsia" w:hAnsi="Vialog LT Com Light" w:cstheme="majorBidi"/>
      <w:sz w:val="24"/>
      <w:szCs w:val="24"/>
      <w:lang w:val="fr-FR" w:eastAsia="fr-FR"/>
    </w:rPr>
  </w:style>
  <w:style w:type="paragraph" w:customStyle="1" w:styleId="C742CD12E3154096BFD89E0D53C8958E">
    <w:name w:val="C742CD12E3154096BFD89E0D53C8958E"/>
    <w:rsid w:val="004173E2"/>
    <w:pPr>
      <w:spacing w:after="0" w:line="240" w:lineRule="auto"/>
    </w:pPr>
    <w:rPr>
      <w:rFonts w:ascii="Times New Roman" w:eastAsia="Calibri" w:hAnsi="Times New Roman" w:cs="Times New Roman"/>
      <w:sz w:val="20"/>
      <w:szCs w:val="20"/>
      <w:lang w:val="en-GB" w:eastAsia="en-GB"/>
    </w:rPr>
  </w:style>
  <w:style w:type="paragraph" w:customStyle="1" w:styleId="EE492EA7CADA4C019BF4D6982879DC76">
    <w:name w:val="EE492EA7CADA4C019BF4D6982879DC76"/>
    <w:rsid w:val="004173E2"/>
  </w:style>
  <w:style w:type="paragraph" w:customStyle="1" w:styleId="C564386624F04E21A592B5184D1D11DA">
    <w:name w:val="C564386624F04E21A592B5184D1D11DA"/>
    <w:rsid w:val="00037DC8"/>
  </w:style>
  <w:style w:type="paragraph" w:customStyle="1" w:styleId="8CA9C86333CE4353BC8FC5F672FDA0B8">
    <w:name w:val="8CA9C86333CE4353BC8FC5F672FDA0B8"/>
    <w:rsid w:val="00037DC8"/>
  </w:style>
  <w:style w:type="paragraph" w:customStyle="1" w:styleId="9BFB3876512C4212B7E687C6AF90EE6F">
    <w:name w:val="9BFB3876512C4212B7E687C6AF90EE6F"/>
    <w:rsid w:val="00037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EF3A6-F43E-4B7E-9976-C1A07600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1234-ISSA_template-bw-2.dotx</Template>
  <TotalTime>0</TotalTime>
  <Pages>4</Pages>
  <Words>759</Words>
  <Characters>4328</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dc:creator>
  <cp:lastModifiedBy>Ortiz, Maribel D.</cp:lastModifiedBy>
  <cp:revision>2</cp:revision>
  <cp:lastPrinted>2018-03-23T15:52:00Z</cp:lastPrinted>
  <dcterms:created xsi:type="dcterms:W3CDTF">2018-03-29T13:26:00Z</dcterms:created>
  <dcterms:modified xsi:type="dcterms:W3CDTF">2018-03-29T13:26:00Z</dcterms:modified>
</cp:coreProperties>
</file>